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320" w:rsidRPr="009121AD" w:rsidRDefault="00383320" w:rsidP="00AE09AB">
      <w:pPr>
        <w:pStyle w:val="Heading1"/>
        <w:numPr>
          <w:ilvl w:val="0"/>
          <w:numId w:val="0"/>
        </w:numPr>
        <w:ind w:left="737" w:hanging="737"/>
        <w:rPr>
          <w:rFonts w:asciiTheme="minorHAnsi" w:hAnsiTheme="minorHAnsi"/>
          <w:sz w:val="22"/>
          <w:szCs w:val="22"/>
        </w:rPr>
      </w:pPr>
      <w:bookmarkStart w:id="0" w:name="_Toc362949225"/>
      <w:r w:rsidRPr="009121AD">
        <w:rPr>
          <w:rFonts w:asciiTheme="minorHAnsi" w:hAnsiTheme="minorHAnsi"/>
          <w:sz w:val="22"/>
          <w:szCs w:val="22"/>
        </w:rPr>
        <w:t>ПРИЛОЖЕНИЕ 1</w:t>
      </w:r>
      <w:bookmarkEnd w:id="0"/>
    </w:p>
    <w:p w:rsidR="00383320" w:rsidRPr="009121AD" w:rsidRDefault="00383320" w:rsidP="00383320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383320" w:rsidRPr="009121AD" w:rsidRDefault="00383320" w:rsidP="00383320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383320" w:rsidRPr="009121AD" w:rsidRDefault="00383320" w:rsidP="00383320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9121AD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Образец на заявление за включване в система за предварителен подбор с предмет</w:t>
      </w:r>
    </w:p>
    <w:p w:rsidR="00383320" w:rsidRPr="009121AD" w:rsidRDefault="00383320" w:rsidP="00383320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9121AD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 xml:space="preserve">“Доставка на </w:t>
      </w:r>
      <w:r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колена, огъване на тръби по чертеж</w:t>
      </w:r>
      <w:r w:rsidRPr="009121AD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“</w:t>
      </w:r>
    </w:p>
    <w:p w:rsidR="00383320" w:rsidRPr="009121AD" w:rsidRDefault="00383320" w:rsidP="00383320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383320" w:rsidRPr="009121AD" w:rsidRDefault="00383320" w:rsidP="00383320">
      <w:pPr>
        <w:autoSpaceDE w:val="0"/>
        <w:autoSpaceDN w:val="0"/>
        <w:adjustRightInd w:val="0"/>
        <w:ind w:left="5040" w:firstLine="720"/>
        <w:rPr>
          <w:rFonts w:asciiTheme="minorHAnsi" w:hAnsiTheme="minorHAnsi" w:cs="TimesNewRomanPSMT"/>
          <w:sz w:val="22"/>
          <w:szCs w:val="22"/>
          <w:lang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 xml:space="preserve">До </w:t>
      </w:r>
    </w:p>
    <w:p w:rsidR="00383320" w:rsidRPr="009121AD" w:rsidRDefault="00383320" w:rsidP="00383320">
      <w:pPr>
        <w:autoSpaceDE w:val="0"/>
        <w:autoSpaceDN w:val="0"/>
        <w:adjustRightInd w:val="0"/>
        <w:ind w:left="5760"/>
        <w:rPr>
          <w:rFonts w:asciiTheme="minorHAnsi" w:hAnsiTheme="minorHAnsi" w:cs="TimesNewRomanPSMT"/>
          <w:sz w:val="22"/>
          <w:szCs w:val="22"/>
          <w:lang w:eastAsia="bg-BG"/>
        </w:rPr>
      </w:pPr>
      <w:r w:rsidRPr="009121AD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Възложител</w:t>
      </w:r>
      <w:r w:rsidRPr="009121AD">
        <w:rPr>
          <w:rFonts w:asciiTheme="minorHAnsi" w:hAnsiTheme="minorHAnsi" w:cs="TimesNewRomanPSMT"/>
          <w:sz w:val="22"/>
          <w:szCs w:val="22"/>
          <w:lang w:eastAsia="bg-BG"/>
        </w:rPr>
        <w:t>: КонтурГлобал  Марица Изток 3 АД</w:t>
      </w:r>
    </w:p>
    <w:p w:rsidR="00383320" w:rsidRPr="009121AD" w:rsidRDefault="00383320" w:rsidP="00383320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383320" w:rsidRPr="009121AD" w:rsidRDefault="00383320" w:rsidP="00383320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 xml:space="preserve">От </w:t>
      </w:r>
      <w:r w:rsidRPr="009121AD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 xml:space="preserve">Кандидат: </w:t>
      </w:r>
      <w:r w:rsidRPr="009121AD">
        <w:rPr>
          <w:rFonts w:asciiTheme="minorHAnsi" w:hAnsiTheme="minorHAnsi" w:cs="TimesNewRomanPSMT"/>
          <w:sz w:val="22"/>
          <w:szCs w:val="22"/>
          <w:lang w:eastAsia="bg-BG"/>
        </w:rPr>
        <w:t>.............................................................................................................................</w:t>
      </w:r>
    </w:p>
    <w:p w:rsidR="00383320" w:rsidRPr="009121AD" w:rsidRDefault="00383320" w:rsidP="00383320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383320" w:rsidRPr="009121AD" w:rsidRDefault="00383320" w:rsidP="00383320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>със седалище гр. ..............................................адрес за кореспонденция:………………………….</w:t>
      </w:r>
    </w:p>
    <w:p w:rsidR="00383320" w:rsidRPr="009121AD" w:rsidRDefault="00383320" w:rsidP="00383320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>.....................................................................................................................................................</w:t>
      </w:r>
    </w:p>
    <w:p w:rsidR="00383320" w:rsidRPr="009121AD" w:rsidRDefault="00383320" w:rsidP="00383320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>телефон: .........................................................................................факс: .................................</w:t>
      </w:r>
    </w:p>
    <w:p w:rsidR="00383320" w:rsidRPr="009121AD" w:rsidRDefault="00383320" w:rsidP="00383320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>ел. поща: ...................................................................................................................................</w:t>
      </w:r>
    </w:p>
    <w:p w:rsidR="00383320" w:rsidRPr="009121AD" w:rsidRDefault="00383320" w:rsidP="00383320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>ЕИК: .........................................МОЛ : ……………………………………………………….</w:t>
      </w:r>
    </w:p>
    <w:p w:rsidR="00383320" w:rsidRPr="009121AD" w:rsidRDefault="00383320" w:rsidP="00383320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>Упълномощен представител за настоящето заявление (</w:t>
      </w:r>
      <w:r w:rsidRPr="009121AD">
        <w:rPr>
          <w:rFonts w:asciiTheme="minorHAnsi" w:hAnsiTheme="minorHAnsi" w:cs="TimesNewRomanPS-ItalicMT"/>
          <w:i/>
          <w:iCs/>
          <w:sz w:val="22"/>
          <w:szCs w:val="22"/>
          <w:lang w:eastAsia="bg-BG"/>
        </w:rPr>
        <w:t>ако е приложимо</w:t>
      </w:r>
      <w:r w:rsidRPr="009121AD">
        <w:rPr>
          <w:rFonts w:asciiTheme="minorHAnsi" w:hAnsiTheme="minorHAnsi" w:cs="TimesNewRomanPSMT"/>
          <w:sz w:val="22"/>
          <w:szCs w:val="22"/>
          <w:lang w:eastAsia="bg-BG"/>
        </w:rPr>
        <w:t>)</w:t>
      </w:r>
    </w:p>
    <w:p w:rsidR="00383320" w:rsidRPr="009121AD" w:rsidRDefault="00383320" w:rsidP="00383320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>....................................................................................................................................................</w:t>
      </w:r>
    </w:p>
    <w:p w:rsidR="00383320" w:rsidRPr="009121AD" w:rsidRDefault="00383320" w:rsidP="00383320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>Банкови реквизити: IBAN ....................................................</w:t>
      </w:r>
      <w:r w:rsidRPr="009121AD">
        <w:rPr>
          <w:rFonts w:asciiTheme="minorHAnsi" w:hAnsiTheme="minorHAnsi" w:cs="TimesNewRomanPSMT"/>
          <w:sz w:val="22"/>
          <w:szCs w:val="22"/>
          <w:lang w:val="en-US" w:eastAsia="bg-BG"/>
        </w:rPr>
        <w:t>BIC ………………….</w:t>
      </w:r>
      <w:r w:rsidRPr="009121AD">
        <w:rPr>
          <w:rFonts w:asciiTheme="minorHAnsi" w:hAnsiTheme="minorHAnsi" w:cs="TimesNewRomanPSMT"/>
          <w:sz w:val="22"/>
          <w:szCs w:val="22"/>
          <w:lang w:eastAsia="bg-BG"/>
        </w:rPr>
        <w:t>банка………………..</w:t>
      </w:r>
    </w:p>
    <w:p w:rsidR="00383320" w:rsidRPr="009121AD" w:rsidRDefault="00383320" w:rsidP="00383320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383320" w:rsidRPr="009121AD" w:rsidRDefault="00383320" w:rsidP="00383320">
      <w:pPr>
        <w:tabs>
          <w:tab w:val="left" w:pos="2730"/>
        </w:tabs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9121AD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ab/>
      </w:r>
    </w:p>
    <w:p w:rsidR="00383320" w:rsidRPr="009121AD" w:rsidRDefault="00383320" w:rsidP="00383320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9121AD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УВАЖАЕМИ ГОСПОДА,</w:t>
      </w:r>
    </w:p>
    <w:p w:rsidR="00383320" w:rsidRPr="009121AD" w:rsidRDefault="00383320" w:rsidP="00383320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383320" w:rsidRPr="009121AD" w:rsidRDefault="00383320" w:rsidP="00383320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 xml:space="preserve">С настоящото Ви представяме нашето заявление за участие в система за предварителен подбор с предмет: </w:t>
      </w:r>
      <w:r w:rsidRPr="009121AD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“</w:t>
      </w:r>
      <w:r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доставка на</w:t>
      </w:r>
      <w:r w:rsidRPr="009121AD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 xml:space="preserve"> </w:t>
      </w:r>
      <w:r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колена, огъване на тръби по чертеж</w:t>
      </w:r>
      <w:r w:rsidRPr="009121AD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”.</w:t>
      </w:r>
    </w:p>
    <w:p w:rsidR="00383320" w:rsidRPr="009121AD" w:rsidRDefault="00383320" w:rsidP="00383320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383320" w:rsidRPr="000716A6" w:rsidRDefault="00383320" w:rsidP="00383320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0716A6">
        <w:rPr>
          <w:rFonts w:asciiTheme="minorHAnsi" w:hAnsiTheme="minorHAnsi" w:cs="TimesNewRomanPSMT"/>
          <w:sz w:val="22"/>
          <w:szCs w:val="22"/>
          <w:lang w:eastAsia="bg-BG"/>
        </w:rPr>
        <w:t xml:space="preserve">Декларираме, че сме запознати с указанията и условията за участие в обявената от Вас система, както и с всички изисквания на Закона за обществените поръчки. Съгласни сме с поставените от Вас указания и условия, и ги приемаме без възражения. Неразделна част от настоящето заявление са приложените документи, посочени в списък по образец. </w:t>
      </w:r>
    </w:p>
    <w:p w:rsidR="00383320" w:rsidRPr="000716A6" w:rsidRDefault="00383320" w:rsidP="00383320">
      <w:pPr>
        <w:spacing w:line="260" w:lineRule="atLeast"/>
        <w:ind w:left="360" w:hanging="360"/>
        <w:jc w:val="both"/>
        <w:rPr>
          <w:rFonts w:asciiTheme="minorHAnsi" w:hAnsiTheme="minorHAnsi" w:cs="Verdana"/>
          <w:i/>
          <w:sz w:val="22"/>
          <w:szCs w:val="22"/>
        </w:rPr>
      </w:pPr>
    </w:p>
    <w:p w:rsidR="00383320" w:rsidRPr="000716A6" w:rsidRDefault="00383320" w:rsidP="00AE09AB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line="260" w:lineRule="atLeast"/>
        <w:ind w:hanging="720"/>
        <w:contextualSpacing/>
        <w:jc w:val="both"/>
        <w:rPr>
          <w:rFonts w:asciiTheme="minorHAnsi" w:hAnsiTheme="minorHAnsi" w:cs="Verdana"/>
          <w:sz w:val="22"/>
          <w:szCs w:val="22"/>
        </w:rPr>
      </w:pPr>
      <w:r w:rsidRPr="000716A6">
        <w:rPr>
          <w:rFonts w:asciiTheme="minorHAnsi" w:hAnsiTheme="minorHAnsi" w:cs="Verdana"/>
          <w:sz w:val="22"/>
          <w:szCs w:val="22"/>
        </w:rPr>
        <w:t>Декларация за отсъствието на обстоятелства по чл.47, ал.1, 2 и 5 от ЗОП от кандидата и от евентуално предвидените в заявлението подизпълнители – по образец;</w:t>
      </w:r>
    </w:p>
    <w:p w:rsidR="00383320" w:rsidRPr="000716A6" w:rsidRDefault="00383320" w:rsidP="00383320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ind w:left="360"/>
        <w:jc w:val="both"/>
        <w:rPr>
          <w:rFonts w:asciiTheme="minorHAnsi" w:hAnsiTheme="minorHAnsi" w:cs="Verdana"/>
          <w:sz w:val="22"/>
          <w:szCs w:val="22"/>
        </w:rPr>
      </w:pPr>
    </w:p>
    <w:p w:rsidR="00383320" w:rsidRPr="000716A6" w:rsidRDefault="00383320" w:rsidP="00383320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0716A6">
        <w:rPr>
          <w:rFonts w:asciiTheme="minorHAnsi" w:hAnsiTheme="minorHAnsi" w:cs="Verdana"/>
          <w:sz w:val="22"/>
          <w:szCs w:val="22"/>
        </w:rPr>
        <w:t>_________________________________________________</w:t>
      </w:r>
      <w:r w:rsidR="00AE09AB">
        <w:rPr>
          <w:rFonts w:asciiTheme="minorHAnsi" w:hAnsiTheme="minorHAnsi" w:cs="Verdana"/>
          <w:sz w:val="22"/>
          <w:szCs w:val="22"/>
        </w:rPr>
        <w:t>______________________________</w:t>
      </w:r>
    </w:p>
    <w:p w:rsidR="00383320" w:rsidRPr="000716A6" w:rsidRDefault="00383320" w:rsidP="00383320">
      <w:pPr>
        <w:tabs>
          <w:tab w:val="left" w:pos="720"/>
        </w:tabs>
        <w:spacing w:line="260" w:lineRule="atLeast"/>
        <w:jc w:val="both"/>
        <w:rPr>
          <w:rFonts w:asciiTheme="minorHAnsi" w:hAnsiTheme="minorHAnsi" w:cs="Verdana"/>
          <w:i/>
          <w:sz w:val="28"/>
          <w:szCs w:val="28"/>
          <w:vertAlign w:val="superscript"/>
        </w:rPr>
      </w:pPr>
      <w:r w:rsidRPr="000716A6">
        <w:rPr>
          <w:rFonts w:asciiTheme="minorHAnsi" w:hAnsiTheme="minorHAnsi" w:cs="Verdana"/>
          <w:i/>
          <w:sz w:val="28"/>
          <w:szCs w:val="28"/>
          <w:vertAlign w:val="superscript"/>
        </w:rPr>
        <w:t>/описват се доказателства за икономическо и финансово състояние на кандидата и на предвидените в заявлението подизпълнители/</w:t>
      </w:r>
    </w:p>
    <w:p w:rsidR="00383320" w:rsidRPr="000716A6" w:rsidRDefault="00383320" w:rsidP="00383320">
      <w:pPr>
        <w:tabs>
          <w:tab w:val="left" w:pos="720"/>
        </w:tabs>
        <w:spacing w:line="260" w:lineRule="atLeast"/>
        <w:ind w:left="720" w:hanging="720"/>
        <w:jc w:val="both"/>
        <w:rPr>
          <w:rFonts w:asciiTheme="minorHAnsi" w:hAnsiTheme="minorHAnsi" w:cs="Verdana"/>
          <w:sz w:val="22"/>
          <w:szCs w:val="22"/>
        </w:rPr>
      </w:pPr>
    </w:p>
    <w:p w:rsidR="00383320" w:rsidRPr="000716A6" w:rsidRDefault="00383320" w:rsidP="00383320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  <w:r w:rsidRPr="000716A6">
        <w:rPr>
          <w:rFonts w:asciiTheme="minorHAnsi" w:hAnsiTheme="minorHAnsi" w:cs="Verdana"/>
          <w:sz w:val="22"/>
          <w:szCs w:val="22"/>
        </w:rPr>
        <w:t>3.</w:t>
      </w:r>
      <w:r w:rsidRPr="000716A6">
        <w:rPr>
          <w:rFonts w:asciiTheme="minorHAnsi" w:hAnsiTheme="minorHAnsi" w:cs="Verdana"/>
          <w:sz w:val="22"/>
          <w:szCs w:val="22"/>
        </w:rPr>
        <w:tab/>
        <w:t>_________________________________________________</w:t>
      </w:r>
      <w:r w:rsidR="00AE09AB">
        <w:rPr>
          <w:rFonts w:asciiTheme="minorHAnsi" w:hAnsiTheme="minorHAnsi" w:cs="Verdana"/>
          <w:sz w:val="22"/>
          <w:szCs w:val="22"/>
        </w:rPr>
        <w:t>______________________________</w:t>
      </w:r>
    </w:p>
    <w:p w:rsidR="00383320" w:rsidRPr="000716A6" w:rsidRDefault="00383320" w:rsidP="00383320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0716A6">
        <w:rPr>
          <w:rFonts w:asciiTheme="minorHAnsi" w:hAnsiTheme="minorHAnsi" w:cs="Verdana"/>
          <w:sz w:val="28"/>
          <w:szCs w:val="28"/>
          <w:vertAlign w:val="superscript"/>
        </w:rPr>
        <w:t>/</w:t>
      </w:r>
      <w:r w:rsidRPr="000716A6">
        <w:rPr>
          <w:rFonts w:asciiTheme="minorHAnsi" w:hAnsiTheme="minorHAnsi" w:cs="Verdana"/>
          <w:i/>
          <w:sz w:val="28"/>
          <w:szCs w:val="28"/>
          <w:vertAlign w:val="superscript"/>
        </w:rPr>
        <w:t>описват се доказателства за технически възможности и квалификация/</w:t>
      </w:r>
      <w:r w:rsidRPr="000716A6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383320" w:rsidRPr="000716A6" w:rsidRDefault="00383320" w:rsidP="00383320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</w:p>
    <w:p w:rsidR="00383320" w:rsidRPr="000716A6" w:rsidRDefault="00383320" w:rsidP="00383320">
      <w:pPr>
        <w:numPr>
          <w:ilvl w:val="0"/>
          <w:numId w:val="5"/>
        </w:numPr>
        <w:tabs>
          <w:tab w:val="left" w:pos="450"/>
        </w:tabs>
        <w:spacing w:line="260" w:lineRule="atLeast"/>
        <w:contextualSpacing/>
        <w:jc w:val="both"/>
        <w:rPr>
          <w:rFonts w:asciiTheme="minorHAnsi" w:hAnsiTheme="minorHAnsi" w:cs="Verdana"/>
          <w:sz w:val="22"/>
          <w:szCs w:val="22"/>
        </w:rPr>
      </w:pPr>
      <w:r w:rsidRPr="000716A6">
        <w:rPr>
          <w:rFonts w:asciiTheme="minorHAnsi" w:hAnsiTheme="minorHAnsi" w:cs="Verdana"/>
          <w:sz w:val="22"/>
          <w:szCs w:val="22"/>
        </w:rPr>
        <w:t xml:space="preserve">Декларации по образец </w:t>
      </w:r>
    </w:p>
    <w:p w:rsidR="00383320" w:rsidRPr="000716A6" w:rsidRDefault="00383320" w:rsidP="00383320">
      <w:pPr>
        <w:tabs>
          <w:tab w:val="left" w:pos="450"/>
        </w:tabs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0716A6">
        <w:rPr>
          <w:rFonts w:asciiTheme="minorHAnsi" w:hAnsiTheme="minorHAnsi" w:cs="Verdana"/>
          <w:sz w:val="22"/>
          <w:szCs w:val="22"/>
        </w:rPr>
        <w:lastRenderedPageBreak/>
        <w:t xml:space="preserve">5. Декларация за подизпълнители </w:t>
      </w:r>
    </w:p>
    <w:p w:rsidR="00383320" w:rsidRPr="000716A6" w:rsidRDefault="00383320" w:rsidP="00AE09AB">
      <w:pPr>
        <w:tabs>
          <w:tab w:val="left" w:pos="450"/>
        </w:tabs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0716A6">
        <w:rPr>
          <w:rFonts w:asciiTheme="minorHAnsi" w:hAnsiTheme="minorHAnsi" w:cs="Verdana"/>
          <w:sz w:val="22"/>
          <w:szCs w:val="22"/>
        </w:rPr>
        <w:t>______________________________________________________________________________</w:t>
      </w:r>
    </w:p>
    <w:p w:rsidR="00383320" w:rsidRPr="000716A6" w:rsidRDefault="00383320" w:rsidP="00383320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0716A6">
        <w:rPr>
          <w:rFonts w:asciiTheme="minorHAnsi" w:hAnsiTheme="minorHAnsi" w:cs="Verdana"/>
          <w:sz w:val="28"/>
          <w:szCs w:val="28"/>
          <w:vertAlign w:val="superscript"/>
        </w:rPr>
        <w:t>/п</w:t>
      </w:r>
      <w:r w:rsidRPr="000716A6">
        <w:rPr>
          <w:rFonts w:asciiTheme="minorHAnsi" w:hAnsiTheme="minorHAnsi" w:cs="Verdana"/>
          <w:i/>
          <w:sz w:val="28"/>
          <w:szCs w:val="28"/>
          <w:vertAlign w:val="superscript"/>
        </w:rPr>
        <w:t xml:space="preserve">осочват се подизпълнителите, които ще участват при изпълнението на доставките, когато се предвижда участието на подизпълните/ </w:t>
      </w:r>
      <w:r w:rsidRPr="000716A6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383320" w:rsidRPr="000716A6" w:rsidRDefault="00383320" w:rsidP="00383320">
      <w:pPr>
        <w:spacing w:line="260" w:lineRule="atLeast"/>
        <w:ind w:left="360"/>
        <w:jc w:val="both"/>
        <w:rPr>
          <w:rFonts w:asciiTheme="minorHAnsi" w:hAnsiTheme="minorHAnsi" w:cs="Verdana"/>
          <w:sz w:val="22"/>
          <w:szCs w:val="22"/>
        </w:rPr>
      </w:pPr>
    </w:p>
    <w:p w:rsidR="00383320" w:rsidRPr="000716A6" w:rsidRDefault="00383320" w:rsidP="00383320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0716A6">
        <w:rPr>
          <w:rFonts w:asciiTheme="minorHAnsi" w:hAnsiTheme="minorHAnsi" w:cs="Verdana"/>
          <w:sz w:val="22"/>
          <w:szCs w:val="22"/>
        </w:rPr>
        <w:t>Документи по т.1 до т.4 за всеки от подизпълнителите в съответствие със ЗОП. Когато кандидата в процедурата е обединение, което не е юридическо лице, документите по т.1 до т.4 се представят от всяко физическо или юридическо лице включено в обединението.</w:t>
      </w:r>
    </w:p>
    <w:p w:rsidR="00383320" w:rsidRPr="000716A6" w:rsidRDefault="00383320" w:rsidP="00383320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383320" w:rsidRPr="009121AD" w:rsidRDefault="00383320" w:rsidP="00383320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</w:p>
    <w:p w:rsidR="00383320" w:rsidRPr="009121AD" w:rsidRDefault="00383320" w:rsidP="00383320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</w:p>
    <w:p w:rsidR="00383320" w:rsidRPr="009121AD" w:rsidRDefault="00383320" w:rsidP="00383320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</w:p>
    <w:p w:rsidR="00383320" w:rsidRPr="009121AD" w:rsidRDefault="00383320" w:rsidP="00383320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</w:p>
    <w:p w:rsidR="00383320" w:rsidRPr="009121AD" w:rsidRDefault="00383320" w:rsidP="00383320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</w:p>
    <w:p w:rsidR="00383320" w:rsidRDefault="00383320" w:rsidP="00383320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</w:p>
    <w:p w:rsidR="00383320" w:rsidRPr="009121AD" w:rsidRDefault="00383320" w:rsidP="00383320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</w:p>
    <w:p w:rsidR="00383320" w:rsidRPr="009121AD" w:rsidRDefault="00383320" w:rsidP="00383320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</w:p>
    <w:p w:rsidR="00383320" w:rsidRPr="009121AD" w:rsidRDefault="00383320" w:rsidP="00383320">
      <w:pPr>
        <w:ind w:left="360" w:hanging="360"/>
        <w:jc w:val="both"/>
        <w:rPr>
          <w:rFonts w:asciiTheme="minorHAnsi" w:hAnsiTheme="minorHAnsi" w:cs="Verdana"/>
          <w:sz w:val="22"/>
          <w:szCs w:val="22"/>
        </w:rPr>
      </w:pPr>
    </w:p>
    <w:p w:rsidR="00383320" w:rsidRPr="009121AD" w:rsidRDefault="00383320" w:rsidP="00383320">
      <w:pPr>
        <w:jc w:val="both"/>
        <w:rPr>
          <w:rFonts w:asciiTheme="minorHAnsi" w:hAnsiTheme="minorHAnsi" w:cs="Verdana"/>
          <w:sz w:val="22"/>
          <w:szCs w:val="22"/>
        </w:rPr>
      </w:pPr>
    </w:p>
    <w:p w:rsidR="00383320" w:rsidRPr="009121AD" w:rsidRDefault="00383320" w:rsidP="00383320">
      <w:pPr>
        <w:jc w:val="both"/>
        <w:rPr>
          <w:rFonts w:asciiTheme="minorHAnsi" w:hAnsiTheme="minorHAnsi" w:cs="Verdana"/>
          <w:sz w:val="22"/>
          <w:szCs w:val="22"/>
        </w:rPr>
      </w:pPr>
      <w:r w:rsidRPr="009121AD">
        <w:rPr>
          <w:rFonts w:asciiTheme="minorHAnsi" w:hAnsiTheme="minorHAnsi" w:cs="Verdana"/>
          <w:sz w:val="22"/>
          <w:szCs w:val="22"/>
        </w:rPr>
        <w:t>Дата: .........................г.</w:t>
      </w:r>
      <w:r w:rsidRPr="009121AD">
        <w:rPr>
          <w:rFonts w:asciiTheme="minorHAnsi" w:hAnsiTheme="minorHAnsi" w:cs="Verdana"/>
          <w:sz w:val="22"/>
          <w:szCs w:val="22"/>
        </w:rPr>
        <w:tab/>
      </w:r>
    </w:p>
    <w:p w:rsidR="00383320" w:rsidRPr="009121AD" w:rsidRDefault="00383320" w:rsidP="00383320">
      <w:pPr>
        <w:jc w:val="both"/>
        <w:rPr>
          <w:rFonts w:asciiTheme="minorHAnsi" w:hAnsiTheme="minorHAnsi" w:cs="Verdana"/>
          <w:sz w:val="22"/>
          <w:szCs w:val="22"/>
        </w:rPr>
      </w:pPr>
      <w:r w:rsidRPr="009121AD">
        <w:rPr>
          <w:rFonts w:asciiTheme="minorHAnsi" w:hAnsiTheme="minorHAnsi" w:cs="Verdana"/>
          <w:sz w:val="22"/>
          <w:szCs w:val="22"/>
        </w:rPr>
        <w:tab/>
      </w:r>
      <w:r w:rsidRPr="009121AD">
        <w:rPr>
          <w:rFonts w:asciiTheme="minorHAnsi" w:hAnsiTheme="minorHAnsi" w:cs="Verdana"/>
          <w:sz w:val="22"/>
          <w:szCs w:val="22"/>
        </w:rPr>
        <w:tab/>
      </w:r>
      <w:r w:rsidRPr="009121AD">
        <w:rPr>
          <w:rFonts w:asciiTheme="minorHAnsi" w:hAnsiTheme="minorHAnsi" w:cs="Verdana"/>
          <w:sz w:val="22"/>
          <w:szCs w:val="22"/>
        </w:rPr>
        <w:tab/>
      </w:r>
    </w:p>
    <w:p w:rsidR="00383320" w:rsidRPr="009121AD" w:rsidRDefault="00383320" w:rsidP="00383320">
      <w:pPr>
        <w:jc w:val="both"/>
        <w:rPr>
          <w:rFonts w:asciiTheme="minorHAnsi" w:hAnsiTheme="minorHAnsi" w:cs="Verdana"/>
          <w:sz w:val="22"/>
          <w:szCs w:val="22"/>
        </w:rPr>
      </w:pPr>
      <w:r w:rsidRPr="009121AD">
        <w:rPr>
          <w:rFonts w:asciiTheme="minorHAnsi" w:hAnsiTheme="minorHAnsi" w:cs="Verdana"/>
          <w:sz w:val="22"/>
          <w:szCs w:val="22"/>
        </w:rPr>
        <w:t>Подпис и печат:........................................</w:t>
      </w:r>
      <w:r w:rsidRPr="009121AD">
        <w:rPr>
          <w:rFonts w:asciiTheme="minorHAnsi" w:hAnsiTheme="minorHAnsi" w:cs="Verdana"/>
          <w:sz w:val="22"/>
          <w:szCs w:val="22"/>
        </w:rPr>
        <w:tab/>
      </w:r>
    </w:p>
    <w:p w:rsidR="00383320" w:rsidRDefault="00383320" w:rsidP="00383320">
      <w:pPr>
        <w:jc w:val="both"/>
        <w:rPr>
          <w:rFonts w:asciiTheme="minorHAnsi" w:hAnsiTheme="minorHAnsi" w:cs="Verdana"/>
          <w:sz w:val="22"/>
          <w:szCs w:val="22"/>
        </w:rPr>
      </w:pPr>
      <w:r w:rsidRPr="009121AD">
        <w:rPr>
          <w:rFonts w:asciiTheme="minorHAnsi" w:hAnsiTheme="minorHAnsi" w:cs="Verdana"/>
          <w:sz w:val="22"/>
          <w:szCs w:val="22"/>
        </w:rPr>
        <w:tab/>
      </w:r>
      <w:r w:rsidRPr="009121AD">
        <w:rPr>
          <w:rFonts w:asciiTheme="minorHAnsi" w:hAnsiTheme="minorHAnsi" w:cs="Verdana"/>
          <w:sz w:val="22"/>
          <w:szCs w:val="22"/>
        </w:rPr>
        <w:tab/>
      </w:r>
      <w:r w:rsidRPr="009121AD">
        <w:rPr>
          <w:rFonts w:asciiTheme="minorHAnsi" w:hAnsiTheme="minorHAnsi" w:cs="Verdana"/>
          <w:sz w:val="22"/>
          <w:szCs w:val="22"/>
        </w:rPr>
        <w:tab/>
        <w:t>(име и фамилия; длъжност)</w:t>
      </w:r>
    </w:p>
    <w:p w:rsidR="00383320" w:rsidRDefault="00383320" w:rsidP="00383320">
      <w:pPr>
        <w:jc w:val="both"/>
        <w:rPr>
          <w:rFonts w:asciiTheme="minorHAnsi" w:hAnsiTheme="minorHAnsi" w:cs="Verdana"/>
          <w:sz w:val="22"/>
          <w:szCs w:val="22"/>
        </w:rPr>
      </w:pPr>
    </w:p>
    <w:p w:rsidR="00383320" w:rsidRDefault="00383320" w:rsidP="00383320">
      <w:pPr>
        <w:jc w:val="both"/>
        <w:rPr>
          <w:rFonts w:asciiTheme="minorHAnsi" w:hAnsiTheme="minorHAnsi" w:cs="Verdana"/>
          <w:sz w:val="22"/>
          <w:szCs w:val="22"/>
        </w:rPr>
      </w:pPr>
    </w:p>
    <w:p w:rsidR="00383320" w:rsidRDefault="00383320" w:rsidP="00383320">
      <w:pPr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br w:type="page"/>
      </w:r>
    </w:p>
    <w:p w:rsidR="00383320" w:rsidRPr="00427AAF" w:rsidRDefault="00383320" w:rsidP="00AE09AB">
      <w:pPr>
        <w:pStyle w:val="Heading1"/>
        <w:numPr>
          <w:ilvl w:val="0"/>
          <w:numId w:val="0"/>
        </w:numPr>
        <w:ind w:left="737" w:hanging="737"/>
      </w:pPr>
      <w:bookmarkStart w:id="1" w:name="_Toc362949226"/>
      <w:r w:rsidRPr="00427AAF">
        <w:lastRenderedPageBreak/>
        <w:t xml:space="preserve">ПРИЛОЖЕНИЕ </w:t>
      </w:r>
      <w:r>
        <w:rPr>
          <w:lang w:val="en-US"/>
        </w:rPr>
        <w:t>2</w:t>
      </w:r>
      <w:bookmarkEnd w:id="1"/>
    </w:p>
    <w:p w:rsidR="00383320" w:rsidRPr="000F70C4" w:rsidRDefault="00383320" w:rsidP="00383320">
      <w:pPr>
        <w:pStyle w:val="Title"/>
        <w:rPr>
          <w:rFonts w:ascii="Calibri" w:hAnsi="Calibri" w:cs="Calibri"/>
          <w:b w:val="0"/>
          <w:sz w:val="24"/>
          <w:szCs w:val="24"/>
        </w:rPr>
      </w:pPr>
      <w:r w:rsidRPr="000F70C4">
        <w:rPr>
          <w:rFonts w:ascii="Calibri" w:hAnsi="Calibri" w:cs="Calibri"/>
          <w:b w:val="0"/>
          <w:sz w:val="24"/>
          <w:szCs w:val="24"/>
        </w:rPr>
        <w:t>Д</w:t>
      </w:r>
      <w:r>
        <w:rPr>
          <w:rFonts w:ascii="Calibri" w:hAnsi="Calibri" w:cs="Calibri"/>
          <w:b w:val="0"/>
          <w:sz w:val="24"/>
          <w:szCs w:val="24"/>
          <w:lang w:val="en-US"/>
        </w:rPr>
        <w:t xml:space="preserve"> </w:t>
      </w:r>
      <w:r w:rsidRPr="000F70C4">
        <w:rPr>
          <w:rFonts w:ascii="Calibri" w:hAnsi="Calibri" w:cs="Calibri"/>
          <w:b w:val="0"/>
          <w:sz w:val="24"/>
          <w:szCs w:val="24"/>
        </w:rPr>
        <w:t>Е</w:t>
      </w:r>
      <w:r>
        <w:rPr>
          <w:rFonts w:ascii="Calibri" w:hAnsi="Calibri" w:cs="Calibri"/>
          <w:b w:val="0"/>
          <w:sz w:val="24"/>
          <w:szCs w:val="24"/>
          <w:lang w:val="en-US"/>
        </w:rPr>
        <w:t xml:space="preserve"> </w:t>
      </w:r>
      <w:r w:rsidRPr="000F70C4">
        <w:rPr>
          <w:rFonts w:ascii="Calibri" w:hAnsi="Calibri" w:cs="Calibri"/>
          <w:b w:val="0"/>
          <w:sz w:val="24"/>
          <w:szCs w:val="24"/>
        </w:rPr>
        <w:t>К</w:t>
      </w:r>
      <w:r>
        <w:rPr>
          <w:rFonts w:ascii="Calibri" w:hAnsi="Calibri" w:cs="Calibri"/>
          <w:b w:val="0"/>
          <w:sz w:val="24"/>
          <w:szCs w:val="24"/>
          <w:lang w:val="en-US"/>
        </w:rPr>
        <w:t xml:space="preserve"> </w:t>
      </w:r>
      <w:r w:rsidRPr="000F70C4">
        <w:rPr>
          <w:rFonts w:ascii="Calibri" w:hAnsi="Calibri" w:cs="Calibri"/>
          <w:b w:val="0"/>
          <w:sz w:val="24"/>
          <w:szCs w:val="24"/>
        </w:rPr>
        <w:t>Л</w:t>
      </w:r>
      <w:r>
        <w:rPr>
          <w:rFonts w:ascii="Calibri" w:hAnsi="Calibri" w:cs="Calibri"/>
          <w:b w:val="0"/>
          <w:sz w:val="24"/>
          <w:szCs w:val="24"/>
          <w:lang w:val="en-US"/>
        </w:rPr>
        <w:t xml:space="preserve"> </w:t>
      </w:r>
      <w:r w:rsidRPr="000F70C4">
        <w:rPr>
          <w:rFonts w:ascii="Calibri" w:hAnsi="Calibri" w:cs="Calibri"/>
          <w:b w:val="0"/>
          <w:sz w:val="24"/>
          <w:szCs w:val="24"/>
        </w:rPr>
        <w:t>А</w:t>
      </w:r>
      <w:r>
        <w:rPr>
          <w:rFonts w:ascii="Calibri" w:hAnsi="Calibri" w:cs="Calibri"/>
          <w:b w:val="0"/>
          <w:sz w:val="24"/>
          <w:szCs w:val="24"/>
          <w:lang w:val="en-US"/>
        </w:rPr>
        <w:t xml:space="preserve"> </w:t>
      </w:r>
      <w:r w:rsidRPr="000F70C4">
        <w:rPr>
          <w:rFonts w:ascii="Calibri" w:hAnsi="Calibri" w:cs="Calibri"/>
          <w:b w:val="0"/>
          <w:sz w:val="24"/>
          <w:szCs w:val="24"/>
        </w:rPr>
        <w:t>Р</w:t>
      </w:r>
      <w:r>
        <w:rPr>
          <w:rFonts w:ascii="Calibri" w:hAnsi="Calibri" w:cs="Calibri"/>
          <w:b w:val="0"/>
          <w:sz w:val="24"/>
          <w:szCs w:val="24"/>
          <w:lang w:val="en-US"/>
        </w:rPr>
        <w:t xml:space="preserve"> </w:t>
      </w:r>
      <w:r w:rsidRPr="000F70C4">
        <w:rPr>
          <w:rFonts w:ascii="Calibri" w:hAnsi="Calibri" w:cs="Calibri"/>
          <w:b w:val="0"/>
          <w:sz w:val="24"/>
          <w:szCs w:val="24"/>
        </w:rPr>
        <w:t>А</w:t>
      </w:r>
      <w:r>
        <w:rPr>
          <w:rFonts w:ascii="Calibri" w:hAnsi="Calibri" w:cs="Calibri"/>
          <w:b w:val="0"/>
          <w:sz w:val="24"/>
          <w:szCs w:val="24"/>
          <w:lang w:val="en-US"/>
        </w:rPr>
        <w:t xml:space="preserve"> </w:t>
      </w:r>
      <w:r w:rsidRPr="000F70C4">
        <w:rPr>
          <w:rFonts w:ascii="Calibri" w:hAnsi="Calibri" w:cs="Calibri"/>
          <w:b w:val="0"/>
          <w:sz w:val="24"/>
          <w:szCs w:val="24"/>
        </w:rPr>
        <w:t>Ц</w:t>
      </w:r>
      <w:r>
        <w:rPr>
          <w:rFonts w:ascii="Calibri" w:hAnsi="Calibri" w:cs="Calibri"/>
          <w:b w:val="0"/>
          <w:sz w:val="24"/>
          <w:szCs w:val="24"/>
          <w:lang w:val="en-US"/>
        </w:rPr>
        <w:t xml:space="preserve"> </w:t>
      </w:r>
      <w:r w:rsidRPr="000F70C4">
        <w:rPr>
          <w:rFonts w:ascii="Calibri" w:hAnsi="Calibri" w:cs="Calibri"/>
          <w:b w:val="0"/>
          <w:sz w:val="24"/>
          <w:szCs w:val="24"/>
        </w:rPr>
        <w:t>И</w:t>
      </w:r>
      <w:r>
        <w:rPr>
          <w:rFonts w:ascii="Calibri" w:hAnsi="Calibri" w:cs="Calibri"/>
          <w:b w:val="0"/>
          <w:sz w:val="24"/>
          <w:szCs w:val="24"/>
          <w:lang w:val="en-US"/>
        </w:rPr>
        <w:t xml:space="preserve"> </w:t>
      </w:r>
      <w:r w:rsidRPr="000F70C4">
        <w:rPr>
          <w:rFonts w:ascii="Calibri" w:hAnsi="Calibri" w:cs="Calibri"/>
          <w:b w:val="0"/>
          <w:sz w:val="24"/>
          <w:szCs w:val="24"/>
        </w:rPr>
        <w:t>Я</w:t>
      </w:r>
    </w:p>
    <w:p w:rsidR="00383320" w:rsidRPr="000F70C4" w:rsidRDefault="00383320" w:rsidP="00383320">
      <w:pPr>
        <w:pStyle w:val="Title"/>
        <w:rPr>
          <w:rFonts w:ascii="Calibri" w:hAnsi="Calibri" w:cs="Calibri"/>
          <w:b w:val="0"/>
          <w:sz w:val="22"/>
          <w:szCs w:val="22"/>
        </w:rPr>
      </w:pPr>
      <w:r w:rsidRPr="000F70C4">
        <w:rPr>
          <w:rFonts w:ascii="Calibri" w:hAnsi="Calibri" w:cs="Calibri"/>
          <w:b w:val="0"/>
          <w:sz w:val="22"/>
          <w:szCs w:val="22"/>
        </w:rPr>
        <w:t>по чл.47, ал.1, 2 и 5 от ЗОП от</w:t>
      </w:r>
    </w:p>
    <w:p w:rsidR="00383320" w:rsidRPr="000F70C4" w:rsidRDefault="00383320" w:rsidP="00383320">
      <w:pPr>
        <w:pStyle w:val="Title"/>
        <w:rPr>
          <w:rFonts w:ascii="Calibri" w:hAnsi="Calibri" w:cs="Calibri"/>
          <w:b w:val="0"/>
          <w:sz w:val="22"/>
          <w:szCs w:val="22"/>
        </w:rPr>
      </w:pPr>
      <w:r w:rsidRPr="000F70C4">
        <w:rPr>
          <w:rFonts w:ascii="Calibri" w:hAnsi="Calibri" w:cs="Calibri"/>
          <w:b w:val="0"/>
          <w:sz w:val="22"/>
          <w:szCs w:val="22"/>
        </w:rPr>
        <w:t>кандидат/подизпълнител</w:t>
      </w:r>
    </w:p>
    <w:p w:rsidR="00383320" w:rsidRPr="00BA474D" w:rsidRDefault="00383320" w:rsidP="00383320">
      <w:pPr>
        <w:jc w:val="both"/>
        <w:rPr>
          <w:rFonts w:ascii="Calibri" w:hAnsi="Calibri" w:cs="Calibri"/>
          <w:b/>
          <w:sz w:val="22"/>
          <w:szCs w:val="22"/>
        </w:rPr>
      </w:pPr>
    </w:p>
    <w:p w:rsidR="00383320" w:rsidRPr="00BA474D" w:rsidRDefault="00383320" w:rsidP="00383320">
      <w:pPr>
        <w:jc w:val="both"/>
        <w:rPr>
          <w:rFonts w:ascii="Calibri" w:hAnsi="Calibri" w:cs="Calibri"/>
          <w:b/>
          <w:sz w:val="22"/>
          <w:szCs w:val="22"/>
        </w:rPr>
      </w:pPr>
    </w:p>
    <w:p w:rsidR="00383320" w:rsidRPr="00BA474D" w:rsidRDefault="00383320" w:rsidP="00383320">
      <w:pPr>
        <w:pStyle w:val="BodyText"/>
        <w:rPr>
          <w:rFonts w:ascii="Calibri" w:hAnsi="Calibri" w:cs="Calibri"/>
          <w:sz w:val="22"/>
          <w:szCs w:val="22"/>
        </w:rPr>
      </w:pPr>
      <w:r w:rsidRPr="00BA474D">
        <w:rPr>
          <w:rFonts w:ascii="Calibri" w:hAnsi="Calibri" w:cs="Calibri"/>
          <w:sz w:val="22"/>
          <w:szCs w:val="22"/>
        </w:rPr>
        <w:t>Долуподписаният/-та</w:t>
      </w:r>
      <w:r>
        <w:rPr>
          <w:rFonts w:ascii="Calibri" w:hAnsi="Calibri" w:cs="Calibri"/>
          <w:sz w:val="22"/>
          <w:szCs w:val="22"/>
        </w:rPr>
        <w:t xml:space="preserve"> ___________________________________________________________________</w:t>
      </w:r>
      <w:r w:rsidRPr="00BA474D">
        <w:rPr>
          <w:rFonts w:ascii="Calibri" w:hAnsi="Calibri" w:cs="Calibri"/>
          <w:sz w:val="22"/>
          <w:szCs w:val="22"/>
        </w:rPr>
        <w:t>,</w:t>
      </w:r>
    </w:p>
    <w:p w:rsidR="00383320" w:rsidRPr="00BA474D" w:rsidRDefault="00383320" w:rsidP="00383320">
      <w:pPr>
        <w:pStyle w:val="BodyText"/>
        <w:rPr>
          <w:rFonts w:ascii="Calibri" w:hAnsi="Calibri" w:cs="Calibri"/>
          <w:sz w:val="22"/>
          <w:szCs w:val="22"/>
          <w:vertAlign w:val="superscript"/>
        </w:rPr>
      </w:pPr>
      <w:r w:rsidRPr="00BA474D">
        <w:rPr>
          <w:rFonts w:ascii="Calibri" w:hAnsi="Calibri" w:cs="Calibri"/>
          <w:sz w:val="22"/>
          <w:szCs w:val="22"/>
          <w:vertAlign w:val="superscript"/>
        </w:rPr>
        <w:tab/>
      </w:r>
      <w:r w:rsidRPr="00BA474D">
        <w:rPr>
          <w:rFonts w:ascii="Calibri" w:hAnsi="Calibri" w:cs="Calibri"/>
          <w:sz w:val="22"/>
          <w:szCs w:val="22"/>
          <w:vertAlign w:val="superscript"/>
        </w:rPr>
        <w:tab/>
      </w:r>
      <w:r w:rsidRPr="00BA474D"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sz w:val="22"/>
          <w:szCs w:val="22"/>
          <w:vertAlign w:val="superscript"/>
        </w:rPr>
        <w:tab/>
        <w:t>(собствено</w:t>
      </w: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sz w:val="22"/>
          <w:szCs w:val="22"/>
          <w:vertAlign w:val="superscript"/>
        </w:rPr>
        <w:tab/>
        <w:t>бащино</w:t>
      </w: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sz w:val="22"/>
          <w:szCs w:val="22"/>
          <w:vertAlign w:val="superscript"/>
        </w:rPr>
        <w:tab/>
      </w:r>
      <w:r w:rsidRPr="00BA474D">
        <w:rPr>
          <w:rFonts w:ascii="Calibri" w:hAnsi="Calibri" w:cs="Calibri"/>
          <w:sz w:val="22"/>
          <w:szCs w:val="22"/>
          <w:vertAlign w:val="superscript"/>
        </w:rPr>
        <w:t>фамилно име)</w:t>
      </w:r>
    </w:p>
    <w:p w:rsidR="00383320" w:rsidRPr="00BA474D" w:rsidRDefault="00383320" w:rsidP="00383320">
      <w:pPr>
        <w:jc w:val="both"/>
        <w:rPr>
          <w:rFonts w:ascii="Calibri" w:hAnsi="Calibri" w:cs="Calibri"/>
          <w:sz w:val="22"/>
          <w:szCs w:val="22"/>
        </w:rPr>
      </w:pPr>
      <w:r w:rsidRPr="00BA474D">
        <w:rPr>
          <w:rFonts w:ascii="Calibri" w:hAnsi="Calibri" w:cs="Calibri"/>
          <w:bCs/>
          <w:sz w:val="22"/>
          <w:szCs w:val="22"/>
        </w:rPr>
        <w:t>ЕГН</w:t>
      </w:r>
      <w:r>
        <w:rPr>
          <w:rFonts w:ascii="Calibri" w:hAnsi="Calibri" w:cs="Calibri"/>
          <w:bCs/>
          <w:sz w:val="22"/>
          <w:szCs w:val="22"/>
          <w:lang w:val="en-US"/>
        </w:rPr>
        <w:t xml:space="preserve"> _______________________________</w:t>
      </w:r>
      <w:r w:rsidRPr="00BA474D">
        <w:rPr>
          <w:rFonts w:ascii="Calibri" w:hAnsi="Calibri" w:cs="Calibri"/>
          <w:b/>
          <w:sz w:val="22"/>
          <w:szCs w:val="22"/>
        </w:rPr>
        <w:t xml:space="preserve">, </w:t>
      </w:r>
      <w:r w:rsidRPr="00BA474D">
        <w:rPr>
          <w:rFonts w:ascii="Calibri" w:hAnsi="Calibri" w:cs="Calibri"/>
          <w:sz w:val="22"/>
          <w:szCs w:val="22"/>
        </w:rPr>
        <w:t>притежаващ/а лична карта №</w:t>
      </w:r>
      <w:r>
        <w:rPr>
          <w:rFonts w:ascii="Calibri" w:hAnsi="Calibri" w:cs="Calibri"/>
          <w:sz w:val="22"/>
          <w:szCs w:val="22"/>
        </w:rPr>
        <w:t>_________________________</w:t>
      </w:r>
      <w:r w:rsidRPr="00BA474D">
        <w:rPr>
          <w:rFonts w:ascii="Calibri" w:hAnsi="Calibri" w:cs="Calibri"/>
          <w:sz w:val="22"/>
          <w:szCs w:val="22"/>
        </w:rPr>
        <w:t>,</w:t>
      </w:r>
    </w:p>
    <w:p w:rsidR="00383320" w:rsidRPr="00BA474D" w:rsidRDefault="00383320" w:rsidP="00383320">
      <w:pPr>
        <w:jc w:val="both"/>
        <w:rPr>
          <w:rFonts w:ascii="Calibri" w:hAnsi="Calibri" w:cs="Calibri"/>
          <w:sz w:val="22"/>
          <w:szCs w:val="22"/>
        </w:rPr>
      </w:pPr>
    </w:p>
    <w:p w:rsidR="00383320" w:rsidRPr="00BA474D" w:rsidRDefault="00383320" w:rsidP="00383320">
      <w:pPr>
        <w:jc w:val="both"/>
        <w:rPr>
          <w:rFonts w:ascii="Calibri" w:hAnsi="Calibri" w:cs="Calibri"/>
          <w:sz w:val="22"/>
          <w:szCs w:val="22"/>
        </w:rPr>
      </w:pPr>
      <w:r w:rsidRPr="00BA474D">
        <w:rPr>
          <w:rFonts w:ascii="Calibri" w:hAnsi="Calibri" w:cs="Calibri"/>
          <w:sz w:val="22"/>
          <w:szCs w:val="22"/>
        </w:rPr>
        <w:t xml:space="preserve">издадена на </w:t>
      </w:r>
      <w:r>
        <w:rPr>
          <w:rFonts w:ascii="Calibri" w:hAnsi="Calibri" w:cs="Calibri"/>
          <w:sz w:val="22"/>
          <w:szCs w:val="22"/>
        </w:rPr>
        <w:t>_____._____.________г.</w:t>
      </w:r>
      <w:r w:rsidRPr="00BA474D">
        <w:rPr>
          <w:rFonts w:ascii="Calibri" w:hAnsi="Calibri" w:cs="Calibri"/>
          <w:sz w:val="22"/>
          <w:szCs w:val="22"/>
        </w:rPr>
        <w:t xml:space="preserve"> от МВР – гр.</w:t>
      </w:r>
      <w:r>
        <w:rPr>
          <w:rFonts w:ascii="Calibri" w:hAnsi="Calibri" w:cs="Calibri"/>
          <w:sz w:val="22"/>
          <w:szCs w:val="22"/>
        </w:rPr>
        <w:t>____________________________________________</w:t>
      </w:r>
      <w:r w:rsidRPr="00BA474D">
        <w:rPr>
          <w:rFonts w:ascii="Calibri" w:hAnsi="Calibri" w:cs="Calibri"/>
          <w:sz w:val="22"/>
          <w:szCs w:val="22"/>
        </w:rPr>
        <w:t>,</w:t>
      </w:r>
    </w:p>
    <w:p w:rsidR="00383320" w:rsidRPr="00BA474D" w:rsidRDefault="00383320" w:rsidP="00383320">
      <w:pPr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BA474D">
        <w:rPr>
          <w:rFonts w:ascii="Calibri" w:hAnsi="Calibri" w:cs="Calibri"/>
          <w:sz w:val="22"/>
          <w:szCs w:val="22"/>
          <w:vertAlign w:val="superscript"/>
        </w:rPr>
        <w:tab/>
      </w:r>
      <w:r w:rsidRPr="00BA474D">
        <w:rPr>
          <w:rFonts w:ascii="Calibri" w:hAnsi="Calibri" w:cs="Calibri"/>
          <w:sz w:val="22"/>
          <w:szCs w:val="22"/>
          <w:vertAlign w:val="superscript"/>
        </w:rPr>
        <w:tab/>
        <w:t>(дата на издаване)</w:t>
      </w:r>
      <w:r w:rsidRPr="00BA474D">
        <w:rPr>
          <w:rFonts w:ascii="Calibri" w:hAnsi="Calibri" w:cs="Calibri"/>
          <w:sz w:val="22"/>
          <w:szCs w:val="22"/>
          <w:vertAlign w:val="superscript"/>
        </w:rPr>
        <w:tab/>
      </w:r>
      <w:r w:rsidRPr="00BA474D">
        <w:rPr>
          <w:rFonts w:ascii="Calibri" w:hAnsi="Calibri" w:cs="Calibri"/>
          <w:sz w:val="22"/>
          <w:szCs w:val="22"/>
          <w:vertAlign w:val="superscript"/>
        </w:rPr>
        <w:tab/>
      </w:r>
      <w:r w:rsidRPr="00BA474D">
        <w:rPr>
          <w:rFonts w:ascii="Calibri" w:hAnsi="Calibri" w:cs="Calibri"/>
          <w:sz w:val="22"/>
          <w:szCs w:val="22"/>
          <w:vertAlign w:val="superscript"/>
        </w:rPr>
        <w:tab/>
      </w:r>
      <w:r w:rsidRPr="00BA474D">
        <w:rPr>
          <w:rFonts w:ascii="Calibri" w:hAnsi="Calibri" w:cs="Calibri"/>
          <w:sz w:val="22"/>
          <w:szCs w:val="22"/>
          <w:vertAlign w:val="superscript"/>
        </w:rPr>
        <w:tab/>
      </w:r>
      <w:r w:rsidRPr="00BA474D">
        <w:rPr>
          <w:rFonts w:ascii="Calibri" w:hAnsi="Calibri" w:cs="Calibri"/>
          <w:sz w:val="22"/>
          <w:szCs w:val="22"/>
          <w:vertAlign w:val="superscript"/>
        </w:rPr>
        <w:tab/>
        <w:t>(място на издаване)</w:t>
      </w:r>
    </w:p>
    <w:p w:rsidR="00383320" w:rsidRPr="00BA474D" w:rsidRDefault="00383320" w:rsidP="00383320">
      <w:pPr>
        <w:jc w:val="both"/>
        <w:rPr>
          <w:rFonts w:ascii="Calibri" w:hAnsi="Calibri" w:cs="Calibri"/>
          <w:sz w:val="22"/>
          <w:szCs w:val="22"/>
        </w:rPr>
      </w:pPr>
      <w:r w:rsidRPr="00BA474D">
        <w:rPr>
          <w:rFonts w:ascii="Calibri" w:hAnsi="Calibri" w:cs="Calibri"/>
          <w:sz w:val="22"/>
          <w:szCs w:val="22"/>
        </w:rPr>
        <w:t>адрес:</w:t>
      </w:r>
      <w:r>
        <w:rPr>
          <w:rFonts w:ascii="Calibri" w:hAnsi="Calibri" w:cs="Calibri"/>
          <w:sz w:val="22"/>
          <w:szCs w:val="22"/>
        </w:rPr>
        <w:t>_________________________________________________________________________________</w:t>
      </w:r>
      <w:r w:rsidRPr="00BA474D">
        <w:rPr>
          <w:rFonts w:ascii="Calibri" w:hAnsi="Calibri" w:cs="Calibri"/>
          <w:sz w:val="22"/>
          <w:szCs w:val="22"/>
        </w:rPr>
        <w:t>,</w:t>
      </w:r>
    </w:p>
    <w:p w:rsidR="00383320" w:rsidRPr="00BA474D" w:rsidRDefault="00383320" w:rsidP="00383320">
      <w:pPr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BA474D">
        <w:rPr>
          <w:rFonts w:ascii="Calibri" w:hAnsi="Calibri" w:cs="Calibri"/>
          <w:sz w:val="22"/>
          <w:szCs w:val="22"/>
          <w:vertAlign w:val="superscript"/>
        </w:rPr>
        <w:tab/>
      </w:r>
      <w:r w:rsidRPr="00BA474D">
        <w:rPr>
          <w:rFonts w:ascii="Calibri" w:hAnsi="Calibri" w:cs="Calibri"/>
          <w:sz w:val="22"/>
          <w:szCs w:val="22"/>
          <w:vertAlign w:val="superscript"/>
        </w:rPr>
        <w:tab/>
      </w:r>
      <w:r w:rsidRPr="00BA474D">
        <w:rPr>
          <w:rFonts w:ascii="Calibri" w:hAnsi="Calibri" w:cs="Calibri"/>
          <w:sz w:val="22"/>
          <w:szCs w:val="22"/>
          <w:vertAlign w:val="superscript"/>
        </w:rPr>
        <w:tab/>
      </w:r>
      <w:r w:rsidRPr="00BA474D">
        <w:rPr>
          <w:rFonts w:ascii="Calibri" w:hAnsi="Calibri" w:cs="Calibri"/>
          <w:sz w:val="22"/>
          <w:szCs w:val="22"/>
          <w:vertAlign w:val="superscript"/>
        </w:rPr>
        <w:tab/>
      </w:r>
      <w:r w:rsidRPr="00BA474D">
        <w:rPr>
          <w:rFonts w:ascii="Calibri" w:hAnsi="Calibri" w:cs="Calibri"/>
          <w:sz w:val="22"/>
          <w:szCs w:val="22"/>
          <w:vertAlign w:val="superscript"/>
        </w:rPr>
        <w:tab/>
      </w:r>
      <w:r w:rsidRPr="00BA474D">
        <w:rPr>
          <w:rFonts w:ascii="Calibri" w:hAnsi="Calibri" w:cs="Calibri"/>
          <w:sz w:val="22"/>
          <w:szCs w:val="22"/>
          <w:vertAlign w:val="superscript"/>
        </w:rPr>
        <w:tab/>
        <w:t>(постоянен адрес)</w:t>
      </w:r>
    </w:p>
    <w:p w:rsidR="00383320" w:rsidRPr="00BA474D" w:rsidRDefault="00383320" w:rsidP="00383320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Представляващ _______________________________</w:t>
      </w:r>
      <w:r w:rsidRPr="00BA474D">
        <w:rPr>
          <w:rFonts w:ascii="Calibri" w:hAnsi="Calibri" w:cs="Calibri"/>
          <w:sz w:val="22"/>
          <w:szCs w:val="22"/>
        </w:rPr>
        <w:t>, в качеството си на</w:t>
      </w:r>
      <w:r>
        <w:rPr>
          <w:rFonts w:ascii="Calibri" w:hAnsi="Calibri" w:cs="Calibri"/>
          <w:sz w:val="22"/>
          <w:szCs w:val="22"/>
        </w:rPr>
        <w:t>_________________________</w:t>
      </w:r>
      <w:r w:rsidRPr="00BA474D">
        <w:rPr>
          <w:rFonts w:ascii="Calibri" w:hAnsi="Calibri" w:cs="Calibri"/>
          <w:sz w:val="22"/>
          <w:szCs w:val="22"/>
        </w:rPr>
        <w:t>,</w:t>
      </w:r>
    </w:p>
    <w:p w:rsidR="00383320" w:rsidRPr="00BA474D" w:rsidRDefault="00383320" w:rsidP="00383320">
      <w:pPr>
        <w:pStyle w:val="BodyText"/>
        <w:rPr>
          <w:rFonts w:ascii="Calibri" w:hAnsi="Calibri" w:cs="Calibri"/>
          <w:sz w:val="22"/>
          <w:szCs w:val="22"/>
          <w:vertAlign w:val="superscript"/>
        </w:rPr>
      </w:pPr>
      <w:r w:rsidRPr="00BA474D">
        <w:rPr>
          <w:rFonts w:ascii="Calibri" w:hAnsi="Calibri" w:cs="Calibri"/>
          <w:sz w:val="22"/>
          <w:szCs w:val="22"/>
          <w:vertAlign w:val="superscript"/>
        </w:rPr>
        <w:tab/>
      </w:r>
      <w:r w:rsidRPr="00BA474D">
        <w:rPr>
          <w:rFonts w:ascii="Calibri" w:hAnsi="Calibri" w:cs="Calibri"/>
          <w:sz w:val="22"/>
          <w:szCs w:val="22"/>
          <w:vertAlign w:val="superscript"/>
        </w:rPr>
        <w:tab/>
        <w:t>(наименование на юридическото лице, физ.л.-ЕТ)</w:t>
      </w:r>
      <w:r w:rsidRPr="000F70C4">
        <w:rPr>
          <w:rFonts w:ascii="Calibri" w:hAnsi="Calibri" w:cs="Calibri"/>
          <w:sz w:val="22"/>
          <w:szCs w:val="22"/>
          <w:vertAlign w:val="superscript"/>
        </w:rPr>
        <w:t xml:space="preserve"> </w:t>
      </w: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sz w:val="22"/>
          <w:szCs w:val="22"/>
          <w:vertAlign w:val="superscript"/>
        </w:rPr>
        <w:tab/>
        <w:t>(</w:t>
      </w:r>
      <w:r w:rsidRPr="00BA474D">
        <w:rPr>
          <w:rFonts w:ascii="Calibri" w:hAnsi="Calibri" w:cs="Calibri"/>
          <w:sz w:val="22"/>
          <w:szCs w:val="22"/>
          <w:vertAlign w:val="superscript"/>
        </w:rPr>
        <w:t>длъжност)</w:t>
      </w:r>
    </w:p>
    <w:p w:rsidR="00383320" w:rsidRDefault="00383320" w:rsidP="00383320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със седалище _________________________</w:t>
      </w:r>
      <w:r w:rsidRPr="00BA474D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BA474D">
        <w:rPr>
          <w:rFonts w:ascii="Calibri" w:hAnsi="Calibri" w:cs="Calibri"/>
          <w:sz w:val="22"/>
          <w:szCs w:val="22"/>
        </w:rPr>
        <w:t>адрес на управление:</w:t>
      </w:r>
      <w:r>
        <w:rPr>
          <w:rFonts w:ascii="Calibri" w:hAnsi="Calibri" w:cs="Calibri"/>
          <w:sz w:val="22"/>
          <w:szCs w:val="22"/>
        </w:rPr>
        <w:t>_____________________________,</w:t>
      </w:r>
    </w:p>
    <w:p w:rsidR="00383320" w:rsidRPr="003330B4" w:rsidRDefault="00383320" w:rsidP="00383320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3330B4">
        <w:rPr>
          <w:rFonts w:ascii="Calibri" w:hAnsi="Calibri" w:cs="Calibri"/>
          <w:sz w:val="22"/>
          <w:szCs w:val="22"/>
        </w:rPr>
        <w:t>тел.: ____________</w:t>
      </w:r>
      <w:r>
        <w:rPr>
          <w:rFonts w:ascii="Calibri" w:hAnsi="Calibri" w:cs="Calibri"/>
          <w:sz w:val="22"/>
          <w:szCs w:val="22"/>
          <w:lang w:val="en-US"/>
        </w:rPr>
        <w:t>_</w:t>
      </w:r>
      <w:r w:rsidRPr="003330B4">
        <w:rPr>
          <w:rFonts w:ascii="Calibri" w:hAnsi="Calibri" w:cs="Calibri"/>
          <w:sz w:val="22"/>
          <w:szCs w:val="22"/>
        </w:rPr>
        <w:t xml:space="preserve">______,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3330B4">
        <w:rPr>
          <w:rFonts w:ascii="Calibri" w:hAnsi="Calibri" w:cs="Calibri"/>
          <w:sz w:val="22"/>
          <w:szCs w:val="22"/>
        </w:rPr>
        <w:t xml:space="preserve">факс: </w:t>
      </w:r>
      <w:r>
        <w:rPr>
          <w:rFonts w:ascii="Calibri" w:hAnsi="Calibri" w:cs="Calibri"/>
          <w:sz w:val="22"/>
          <w:szCs w:val="22"/>
          <w:lang w:val="en-US"/>
        </w:rPr>
        <w:t>_</w:t>
      </w:r>
      <w:r w:rsidRPr="003330B4">
        <w:rPr>
          <w:rFonts w:ascii="Calibri" w:hAnsi="Calibri" w:cs="Calibri"/>
          <w:sz w:val="22"/>
          <w:szCs w:val="22"/>
        </w:rPr>
        <w:t xml:space="preserve">_________________, </w:t>
      </w:r>
      <w:r>
        <w:rPr>
          <w:rFonts w:ascii="Calibri" w:hAnsi="Calibri" w:cs="Calibri"/>
          <w:sz w:val="22"/>
          <w:szCs w:val="22"/>
        </w:rPr>
        <w:t xml:space="preserve">    </w:t>
      </w:r>
      <w:r w:rsidRPr="003330B4">
        <w:rPr>
          <w:rFonts w:ascii="Calibri" w:hAnsi="Calibri" w:cs="Calibri"/>
          <w:sz w:val="22"/>
          <w:szCs w:val="22"/>
          <w:lang w:val="en-US"/>
        </w:rPr>
        <w:t>e</w:t>
      </w:r>
      <w:r w:rsidRPr="003330B4">
        <w:rPr>
          <w:rFonts w:ascii="Calibri" w:hAnsi="Calibri" w:cs="Calibri"/>
          <w:sz w:val="22"/>
          <w:szCs w:val="22"/>
        </w:rPr>
        <w:t>-</w:t>
      </w:r>
      <w:r w:rsidRPr="003330B4">
        <w:rPr>
          <w:rFonts w:ascii="Calibri" w:hAnsi="Calibri" w:cs="Calibri"/>
          <w:sz w:val="22"/>
          <w:szCs w:val="22"/>
          <w:lang w:val="en-US"/>
        </w:rPr>
        <w:t>mail</w:t>
      </w:r>
      <w:r w:rsidRPr="003330B4">
        <w:rPr>
          <w:rFonts w:ascii="Calibri" w:hAnsi="Calibri" w:cs="Calibri"/>
          <w:sz w:val="22"/>
          <w:szCs w:val="22"/>
        </w:rPr>
        <w:t>: _____</w:t>
      </w:r>
      <w:r>
        <w:rPr>
          <w:rFonts w:ascii="Calibri" w:hAnsi="Calibri" w:cs="Calibri"/>
          <w:sz w:val="22"/>
          <w:szCs w:val="22"/>
          <w:lang w:val="en-US"/>
        </w:rPr>
        <w:t>_</w:t>
      </w:r>
      <w:r w:rsidRPr="003330B4">
        <w:rPr>
          <w:rFonts w:ascii="Calibri" w:hAnsi="Calibri" w:cs="Calibri"/>
          <w:sz w:val="22"/>
          <w:szCs w:val="22"/>
        </w:rPr>
        <w:t>___________________</w:t>
      </w:r>
    </w:p>
    <w:p w:rsidR="00383320" w:rsidRPr="00BA474D" w:rsidRDefault="00383320" w:rsidP="00383320">
      <w:pPr>
        <w:pStyle w:val="BodyText"/>
        <w:rPr>
          <w:rFonts w:ascii="Calibri" w:hAnsi="Calibri" w:cs="Calibri"/>
          <w:sz w:val="22"/>
          <w:szCs w:val="22"/>
        </w:rPr>
      </w:pPr>
      <w:r w:rsidRPr="003D40DC">
        <w:rPr>
          <w:rFonts w:ascii="Calibri" w:hAnsi="Calibri" w:cs="Calibri"/>
          <w:spacing w:val="-3"/>
          <w:sz w:val="22"/>
          <w:szCs w:val="22"/>
        </w:rPr>
        <w:t>регистрирано в Агенция по вписванията с ЕИК</w:t>
      </w:r>
      <w:r>
        <w:rPr>
          <w:rFonts w:ascii="Calibri" w:hAnsi="Calibri" w:cs="Calibri"/>
          <w:sz w:val="22"/>
          <w:szCs w:val="22"/>
        </w:rPr>
        <w:t xml:space="preserve"> _________________________________</w:t>
      </w:r>
    </w:p>
    <w:p w:rsidR="00383320" w:rsidRDefault="00383320" w:rsidP="00383320">
      <w:pPr>
        <w:rPr>
          <w:rFonts w:ascii="Calibri" w:hAnsi="Calibri" w:cs="Calibri"/>
          <w:sz w:val="16"/>
          <w:szCs w:val="16"/>
        </w:rPr>
      </w:pPr>
    </w:p>
    <w:p w:rsidR="00383320" w:rsidRPr="000F70C4" w:rsidRDefault="00383320" w:rsidP="00383320">
      <w:pPr>
        <w:pStyle w:val="Heading1"/>
        <w:numPr>
          <w:ilvl w:val="0"/>
          <w:numId w:val="0"/>
        </w:numPr>
        <w:ind w:left="737"/>
        <w:jc w:val="center"/>
        <w:rPr>
          <w:rFonts w:ascii="Calibri" w:hAnsi="Calibri" w:cs="Calibri"/>
          <w:b w:val="0"/>
          <w:sz w:val="22"/>
          <w:szCs w:val="22"/>
        </w:rPr>
      </w:pPr>
      <w:bookmarkStart w:id="2" w:name="_Toc362949227"/>
      <w:r w:rsidRPr="000F70C4">
        <w:rPr>
          <w:rFonts w:ascii="Calibri" w:hAnsi="Calibri" w:cs="Calibri"/>
          <w:b w:val="0"/>
          <w:sz w:val="22"/>
          <w:szCs w:val="22"/>
        </w:rPr>
        <w:t>ДЕКЛАРИРАМ, ЧЕ</w:t>
      </w:r>
      <w:bookmarkEnd w:id="2"/>
    </w:p>
    <w:p w:rsidR="00383320" w:rsidRPr="00BA474D" w:rsidRDefault="00383320" w:rsidP="00383320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</w:p>
    <w:p w:rsidR="00383320" w:rsidRPr="00D6625C" w:rsidRDefault="00383320" w:rsidP="00383320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  <w:r w:rsidRPr="00D6625C">
        <w:rPr>
          <w:rFonts w:ascii="Calibri" w:hAnsi="Calibri" w:cs="Calibri"/>
          <w:sz w:val="22"/>
          <w:szCs w:val="22"/>
        </w:rPr>
        <w:tab/>
        <w:t>1. Не съм осъден с влязла в сила присъда,</w:t>
      </w:r>
      <w:r w:rsidRPr="00D6625C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D6625C">
        <w:rPr>
          <w:rFonts w:ascii="Calibri" w:hAnsi="Calibri" w:cs="Calibri"/>
          <w:sz w:val="22"/>
          <w:szCs w:val="22"/>
        </w:rPr>
        <w:t>освен ако е реабилитиран, за:</w:t>
      </w:r>
    </w:p>
    <w:p w:rsidR="00383320" w:rsidRPr="00D6625C" w:rsidRDefault="00383320" w:rsidP="00383320">
      <w:pPr>
        <w:tabs>
          <w:tab w:val="left" w:pos="426"/>
        </w:tabs>
        <w:ind w:firstLine="720"/>
        <w:jc w:val="both"/>
        <w:rPr>
          <w:rFonts w:ascii="Calibri" w:hAnsi="Calibri" w:cs="Calibri"/>
          <w:sz w:val="22"/>
          <w:szCs w:val="22"/>
        </w:rPr>
      </w:pPr>
      <w:r w:rsidRPr="00D6625C">
        <w:rPr>
          <w:rFonts w:ascii="Calibri" w:hAnsi="Calibri" w:cs="Calibri"/>
          <w:sz w:val="22"/>
          <w:szCs w:val="22"/>
        </w:rPr>
        <w:t>а) за престъпление против финансовата, данъчната или осигурителната система, включително изпиране на пари, по чл.253 – 260 от Наказателния кодекс;</w:t>
      </w:r>
    </w:p>
    <w:p w:rsidR="00383320" w:rsidRPr="00D6625C" w:rsidRDefault="00383320" w:rsidP="00383320">
      <w:pPr>
        <w:tabs>
          <w:tab w:val="left" w:pos="426"/>
        </w:tabs>
        <w:ind w:firstLine="720"/>
        <w:jc w:val="both"/>
        <w:rPr>
          <w:rFonts w:ascii="Calibri" w:hAnsi="Calibri" w:cs="Calibri"/>
          <w:sz w:val="22"/>
          <w:szCs w:val="22"/>
        </w:rPr>
      </w:pPr>
      <w:r w:rsidRPr="00D6625C">
        <w:rPr>
          <w:rFonts w:ascii="Calibri" w:hAnsi="Calibri" w:cs="Calibri"/>
          <w:sz w:val="22"/>
          <w:szCs w:val="22"/>
        </w:rPr>
        <w:t>б) подкуп по ч</w:t>
      </w:r>
      <w:r>
        <w:rPr>
          <w:rFonts w:ascii="Calibri" w:hAnsi="Calibri" w:cs="Calibri"/>
          <w:sz w:val="22"/>
          <w:szCs w:val="22"/>
        </w:rPr>
        <w:t>л</w:t>
      </w:r>
      <w:r w:rsidRPr="00D6625C">
        <w:rPr>
          <w:rFonts w:ascii="Calibri" w:hAnsi="Calibri" w:cs="Calibri"/>
          <w:sz w:val="22"/>
          <w:szCs w:val="22"/>
        </w:rPr>
        <w:t>.301 – 307 от Наказателния кодекс;</w:t>
      </w:r>
    </w:p>
    <w:p w:rsidR="00383320" w:rsidRPr="00D6625C" w:rsidRDefault="00383320" w:rsidP="00383320">
      <w:pPr>
        <w:tabs>
          <w:tab w:val="left" w:pos="426"/>
        </w:tabs>
        <w:ind w:firstLine="720"/>
        <w:jc w:val="both"/>
        <w:rPr>
          <w:rFonts w:ascii="Calibri" w:hAnsi="Calibri" w:cs="Calibri"/>
          <w:sz w:val="22"/>
          <w:szCs w:val="22"/>
        </w:rPr>
      </w:pPr>
      <w:r w:rsidRPr="00D6625C">
        <w:rPr>
          <w:rFonts w:ascii="Calibri" w:hAnsi="Calibri" w:cs="Calibri"/>
          <w:sz w:val="22"/>
          <w:szCs w:val="22"/>
        </w:rPr>
        <w:t>в) участие в организирана престъпна група по чл.321 и 321а от Наказателния кодекс;</w:t>
      </w:r>
    </w:p>
    <w:p w:rsidR="00383320" w:rsidRPr="00D6625C" w:rsidRDefault="00383320" w:rsidP="00383320">
      <w:pPr>
        <w:tabs>
          <w:tab w:val="left" w:pos="426"/>
        </w:tabs>
        <w:ind w:firstLine="720"/>
        <w:jc w:val="both"/>
        <w:rPr>
          <w:rFonts w:ascii="Calibri" w:hAnsi="Calibri" w:cs="Calibri"/>
          <w:sz w:val="22"/>
          <w:szCs w:val="22"/>
        </w:rPr>
      </w:pPr>
      <w:r w:rsidRPr="00D6625C">
        <w:rPr>
          <w:rFonts w:ascii="Calibri" w:hAnsi="Calibri" w:cs="Calibri"/>
          <w:sz w:val="22"/>
          <w:szCs w:val="22"/>
        </w:rPr>
        <w:t>г) престъпление против собствеността по чл.194 – 217 от Наказателния кодекс;</w:t>
      </w:r>
    </w:p>
    <w:p w:rsidR="00383320" w:rsidRDefault="00383320" w:rsidP="00383320">
      <w:pPr>
        <w:tabs>
          <w:tab w:val="left" w:pos="426"/>
        </w:tabs>
        <w:ind w:firstLine="720"/>
        <w:jc w:val="both"/>
        <w:rPr>
          <w:rFonts w:ascii="Calibri" w:hAnsi="Calibri" w:cs="Calibri"/>
          <w:sz w:val="22"/>
          <w:szCs w:val="22"/>
        </w:rPr>
      </w:pPr>
      <w:r w:rsidRPr="00D6625C">
        <w:rPr>
          <w:rFonts w:ascii="Calibri" w:hAnsi="Calibri" w:cs="Calibri"/>
          <w:sz w:val="22"/>
          <w:szCs w:val="22"/>
        </w:rPr>
        <w:t>д) престъпление против стопанството по чл.219-252 от Наказателния кодекс;</w:t>
      </w:r>
    </w:p>
    <w:p w:rsidR="00383320" w:rsidRDefault="00383320" w:rsidP="00383320">
      <w:pPr>
        <w:pStyle w:val="NormalWeb"/>
        <w:ind w:firstLine="426"/>
        <w:jc w:val="both"/>
        <w:rPr>
          <w:rFonts w:ascii="Calibri" w:hAnsi="Calibri" w:cs="Calibri"/>
          <w:sz w:val="22"/>
          <w:szCs w:val="22"/>
        </w:rPr>
      </w:pPr>
      <w:r w:rsidRPr="00D6625C">
        <w:rPr>
          <w:rFonts w:ascii="Calibri" w:hAnsi="Calibri" w:cs="Calibri"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 xml:space="preserve"> </w:t>
      </w:r>
      <w:r w:rsidRPr="00D6625C">
        <w:rPr>
          <w:rFonts w:ascii="Calibri" w:hAnsi="Calibri" w:cs="Calibri"/>
          <w:sz w:val="22"/>
          <w:szCs w:val="22"/>
        </w:rPr>
        <w:t>Представляваното от мен юридическо лице не е обявено в несъстоятелност;</w:t>
      </w:r>
    </w:p>
    <w:p w:rsidR="00383320" w:rsidRDefault="00383320" w:rsidP="00383320">
      <w:pPr>
        <w:pStyle w:val="NormalWeb"/>
        <w:ind w:firstLine="426"/>
        <w:jc w:val="both"/>
        <w:rPr>
          <w:rFonts w:ascii="Calibri" w:hAnsi="Calibri" w:cs="Calibri"/>
          <w:sz w:val="22"/>
          <w:szCs w:val="22"/>
        </w:rPr>
      </w:pPr>
      <w:r w:rsidRPr="00D6625C">
        <w:rPr>
          <w:rFonts w:ascii="Calibri" w:hAnsi="Calibri" w:cs="Calibri"/>
          <w:sz w:val="22"/>
          <w:szCs w:val="22"/>
        </w:rPr>
        <w:t>3. Представляваното от мен юридическо лице не е в производство по ликвидация и не се намира в подобна процедура съгласно националн</w:t>
      </w:r>
      <w:r>
        <w:rPr>
          <w:rFonts w:ascii="Calibri" w:hAnsi="Calibri" w:cs="Calibri"/>
          <w:sz w:val="22"/>
          <w:szCs w:val="22"/>
        </w:rPr>
        <w:t>ите закони и подзаконови актове;</w:t>
      </w:r>
    </w:p>
    <w:p w:rsidR="00383320" w:rsidRPr="00D6625C" w:rsidRDefault="00383320" w:rsidP="00383320">
      <w:pPr>
        <w:pStyle w:val="NormalWeb"/>
        <w:ind w:firstLine="426"/>
        <w:jc w:val="both"/>
        <w:rPr>
          <w:rFonts w:ascii="Calibri" w:hAnsi="Calibri" w:cs="Calibri"/>
          <w:sz w:val="22"/>
          <w:szCs w:val="22"/>
          <w:lang w:val="en-US"/>
        </w:rPr>
      </w:pPr>
      <w:r w:rsidRPr="00D6625C">
        <w:rPr>
          <w:rFonts w:ascii="Calibri" w:hAnsi="Calibri" w:cs="Calibri"/>
          <w:sz w:val="22"/>
          <w:szCs w:val="22"/>
        </w:rPr>
        <w:t>4.</w:t>
      </w:r>
      <w:r>
        <w:rPr>
          <w:rFonts w:ascii="Calibri" w:hAnsi="Calibri" w:cs="Calibri"/>
          <w:sz w:val="22"/>
          <w:szCs w:val="22"/>
        </w:rPr>
        <w:t xml:space="preserve"> </w:t>
      </w:r>
      <w:r w:rsidRPr="00D6625C">
        <w:rPr>
          <w:rFonts w:ascii="Calibri" w:hAnsi="Calibri" w:cs="Calibri"/>
          <w:sz w:val="22"/>
          <w:szCs w:val="22"/>
        </w:rPr>
        <w:t>Представляваният от мен участник:</w:t>
      </w:r>
    </w:p>
    <w:p w:rsidR="00383320" w:rsidRPr="00D6625C" w:rsidRDefault="00383320" w:rsidP="00383320">
      <w:pPr>
        <w:pStyle w:val="NormalWeb"/>
        <w:ind w:firstLine="426"/>
        <w:jc w:val="both"/>
        <w:rPr>
          <w:rFonts w:ascii="Calibri" w:hAnsi="Calibri" w:cs="Calibri"/>
          <w:sz w:val="22"/>
          <w:szCs w:val="22"/>
        </w:rPr>
      </w:pPr>
      <w:r w:rsidRPr="00D6625C">
        <w:rPr>
          <w:rFonts w:ascii="Calibri" w:hAnsi="Calibri" w:cs="Calibri"/>
          <w:sz w:val="22"/>
          <w:szCs w:val="22"/>
        </w:rPr>
        <w:lastRenderedPageBreak/>
        <w:t>-</w:t>
      </w:r>
      <w:r w:rsidRPr="00D6625C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D6625C">
        <w:rPr>
          <w:rFonts w:ascii="Calibri" w:hAnsi="Calibri" w:cs="Calibri"/>
          <w:sz w:val="22"/>
          <w:szCs w:val="22"/>
        </w:rPr>
        <w:t>не е в открито производство по  несъстоятелност</w:t>
      </w:r>
      <w:r>
        <w:rPr>
          <w:rFonts w:ascii="Calibri" w:hAnsi="Calibri" w:cs="Calibri"/>
          <w:sz w:val="22"/>
          <w:szCs w:val="22"/>
        </w:rPr>
        <w:t>,</w:t>
      </w:r>
    </w:p>
    <w:p w:rsidR="00383320" w:rsidRPr="00D6625C" w:rsidRDefault="00383320" w:rsidP="00383320">
      <w:pPr>
        <w:pStyle w:val="NormalWeb"/>
        <w:ind w:firstLine="426"/>
        <w:jc w:val="both"/>
        <w:rPr>
          <w:rFonts w:ascii="Calibri" w:hAnsi="Calibri" w:cs="Calibri"/>
          <w:sz w:val="22"/>
          <w:szCs w:val="22"/>
          <w:lang w:val="en-US"/>
        </w:rPr>
      </w:pPr>
      <w:r w:rsidRPr="00D6625C">
        <w:rPr>
          <w:rFonts w:ascii="Calibri" w:hAnsi="Calibri" w:cs="Calibri"/>
          <w:sz w:val="22"/>
          <w:szCs w:val="22"/>
        </w:rPr>
        <w:t>-</w:t>
      </w:r>
      <w:r w:rsidRPr="00D6625C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D6625C">
        <w:rPr>
          <w:rFonts w:ascii="Calibri" w:hAnsi="Calibri" w:cs="Calibri"/>
          <w:sz w:val="22"/>
          <w:szCs w:val="22"/>
        </w:rPr>
        <w:t>не е сключил извънсъдебно споразумение с кредиторите си по смисъла на чл.740 от Търговския закон,</w:t>
      </w:r>
    </w:p>
    <w:p w:rsidR="00383320" w:rsidRPr="00D6625C" w:rsidRDefault="00383320" w:rsidP="00383320">
      <w:pPr>
        <w:pStyle w:val="NormalWeb"/>
        <w:ind w:firstLine="426"/>
        <w:jc w:val="both"/>
        <w:rPr>
          <w:rFonts w:ascii="Calibri" w:hAnsi="Calibri" w:cs="Calibri"/>
          <w:sz w:val="22"/>
          <w:szCs w:val="22"/>
        </w:rPr>
      </w:pPr>
      <w:r w:rsidRPr="00D6625C">
        <w:rPr>
          <w:rFonts w:ascii="Calibri" w:hAnsi="Calibri" w:cs="Calibri"/>
          <w:sz w:val="22"/>
          <w:szCs w:val="22"/>
        </w:rPr>
        <w:t>- не се намира в подобна процедура съгласно националните</w:t>
      </w:r>
      <w:r>
        <w:rPr>
          <w:rFonts w:ascii="Calibri" w:hAnsi="Calibri" w:cs="Calibri"/>
          <w:sz w:val="22"/>
          <w:szCs w:val="22"/>
        </w:rPr>
        <w:t xml:space="preserve"> си закони и подзаконови актове,</w:t>
      </w:r>
    </w:p>
    <w:p w:rsidR="00383320" w:rsidRDefault="00383320" w:rsidP="00383320">
      <w:pPr>
        <w:pStyle w:val="NormalWeb"/>
        <w:ind w:firstLine="426"/>
        <w:jc w:val="both"/>
        <w:rPr>
          <w:rFonts w:ascii="Calibri" w:hAnsi="Calibri" w:cs="Calibri"/>
          <w:sz w:val="22"/>
          <w:szCs w:val="22"/>
        </w:rPr>
      </w:pPr>
      <w:r w:rsidRPr="00D6625C">
        <w:rPr>
          <w:rFonts w:ascii="Calibri" w:hAnsi="Calibri" w:cs="Calibri"/>
          <w:sz w:val="22"/>
          <w:szCs w:val="22"/>
        </w:rPr>
        <w:t>-</w:t>
      </w:r>
      <w:r w:rsidRPr="00D6625C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D6625C">
        <w:rPr>
          <w:rFonts w:ascii="Calibri" w:hAnsi="Calibri" w:cs="Calibri"/>
          <w:sz w:val="22"/>
          <w:szCs w:val="22"/>
        </w:rPr>
        <w:t>неговата дейност не е под разпореждане на съда и не е преустановил дейността си.</w:t>
      </w:r>
    </w:p>
    <w:p w:rsidR="00383320" w:rsidRDefault="00383320" w:rsidP="00383320">
      <w:pPr>
        <w:pStyle w:val="NormalWeb"/>
        <w:ind w:firstLine="426"/>
        <w:jc w:val="both"/>
        <w:rPr>
          <w:rFonts w:ascii="Calibri" w:hAnsi="Calibri" w:cs="Calibri"/>
          <w:sz w:val="22"/>
          <w:szCs w:val="22"/>
        </w:rPr>
      </w:pPr>
      <w:r w:rsidRPr="00D6625C">
        <w:rPr>
          <w:rFonts w:ascii="Calibri" w:hAnsi="Calibri" w:cs="Calibri"/>
          <w:sz w:val="22"/>
          <w:szCs w:val="22"/>
        </w:rPr>
        <w:t>5. Не съм лишен от правото да упражнявам определена професия или дейност съгласно законодателството на държавата, в която е извършено нарушението.</w:t>
      </w:r>
    </w:p>
    <w:p w:rsidR="00383320" w:rsidRPr="00D6625C" w:rsidRDefault="00383320" w:rsidP="00383320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  <w:r w:rsidRPr="00D6625C">
        <w:rPr>
          <w:rFonts w:ascii="Calibri" w:hAnsi="Calibri" w:cs="Calibri"/>
          <w:sz w:val="22"/>
          <w:szCs w:val="22"/>
        </w:rPr>
        <w:tab/>
        <w:t>6.</w:t>
      </w:r>
      <w:r>
        <w:rPr>
          <w:rFonts w:ascii="Calibri" w:hAnsi="Calibri" w:cs="Calibri"/>
          <w:sz w:val="22"/>
          <w:szCs w:val="22"/>
        </w:rPr>
        <w:t xml:space="preserve"> </w:t>
      </w:r>
      <w:r w:rsidRPr="00D6625C">
        <w:rPr>
          <w:rFonts w:ascii="Calibri" w:hAnsi="Calibri" w:cs="Calibri"/>
          <w:sz w:val="22"/>
          <w:szCs w:val="22"/>
        </w:rPr>
        <w:t>Представляваното от мен юридическо лице няма задължения по смисъла на чл.162, ал.2, т.1 от Данъчно</w:t>
      </w:r>
      <w:r>
        <w:rPr>
          <w:rFonts w:ascii="Calibri" w:hAnsi="Calibri" w:cs="Calibri"/>
          <w:sz w:val="22"/>
          <w:szCs w:val="22"/>
        </w:rPr>
        <w:t xml:space="preserve"> </w:t>
      </w:r>
      <w:r w:rsidRPr="00D6625C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 </w:t>
      </w:r>
      <w:r w:rsidRPr="00D6625C">
        <w:rPr>
          <w:rFonts w:ascii="Calibri" w:hAnsi="Calibri" w:cs="Calibri"/>
          <w:sz w:val="22"/>
          <w:szCs w:val="22"/>
        </w:rPr>
        <w:t>осигурителния процесуален кодекс към държавата и към община, установени с влязъл в сила акт на компетентен орган и за които не е допуснато разсрочване или отсрочване на задълженията, или  задължения за данъци или вноски за социалното осигуряване съгласно законодателството на държавата, в която кандидатът или участникът е установен.</w:t>
      </w:r>
    </w:p>
    <w:p w:rsidR="00383320" w:rsidRDefault="00383320" w:rsidP="00383320">
      <w:pPr>
        <w:pStyle w:val="NormalWeb"/>
        <w:ind w:firstLine="426"/>
        <w:jc w:val="both"/>
        <w:rPr>
          <w:rFonts w:ascii="Calibri" w:hAnsi="Calibri" w:cs="Calibri"/>
          <w:sz w:val="22"/>
          <w:szCs w:val="22"/>
        </w:rPr>
      </w:pPr>
      <w:r w:rsidRPr="00D6625C">
        <w:rPr>
          <w:rFonts w:ascii="Calibri" w:hAnsi="Calibri" w:cs="Calibri"/>
          <w:sz w:val="22"/>
          <w:szCs w:val="22"/>
        </w:rPr>
        <w:t>7. Не ми е налагано административно наказание за наемане на работа на незаконно пребиваващи чужде</w:t>
      </w:r>
      <w:r>
        <w:rPr>
          <w:rFonts w:ascii="Calibri" w:hAnsi="Calibri" w:cs="Calibri"/>
          <w:sz w:val="22"/>
          <w:szCs w:val="22"/>
        </w:rPr>
        <w:t>нци през последните до 5 години.</w:t>
      </w:r>
    </w:p>
    <w:p w:rsidR="00383320" w:rsidRDefault="00383320" w:rsidP="00383320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  <w:r w:rsidRPr="00D6625C">
        <w:rPr>
          <w:rFonts w:ascii="Calibri" w:hAnsi="Calibri" w:cs="Calibri"/>
          <w:sz w:val="22"/>
          <w:szCs w:val="22"/>
        </w:rPr>
        <w:tab/>
        <w:t>8. Не съм свързано лице с възложителя или със служители на ръководна длъжност в неговата организация.</w:t>
      </w:r>
    </w:p>
    <w:p w:rsidR="00383320" w:rsidRPr="00D6625C" w:rsidRDefault="00383320" w:rsidP="00383320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D6625C"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 xml:space="preserve">  </w:t>
      </w:r>
      <w:r w:rsidRPr="00D6625C">
        <w:rPr>
          <w:rFonts w:ascii="Calibri" w:hAnsi="Calibri" w:cs="Calibri"/>
          <w:sz w:val="22"/>
          <w:szCs w:val="22"/>
        </w:rPr>
        <w:t xml:space="preserve">9. Не съм сключвал договор с лице </w:t>
      </w:r>
      <w:r>
        <w:rPr>
          <w:rFonts w:ascii="Calibri" w:hAnsi="Calibri" w:cs="Calibri"/>
          <w:sz w:val="22"/>
          <w:szCs w:val="22"/>
        </w:rPr>
        <w:t>по чл.</w:t>
      </w:r>
      <w:r w:rsidRPr="00D6625C">
        <w:rPr>
          <w:rFonts w:ascii="Calibri" w:hAnsi="Calibri" w:cs="Calibri"/>
          <w:sz w:val="22"/>
          <w:szCs w:val="22"/>
        </w:rPr>
        <w:t xml:space="preserve">21 или </w:t>
      </w:r>
      <w:r>
        <w:rPr>
          <w:rFonts w:ascii="Calibri" w:hAnsi="Calibri" w:cs="Calibri"/>
          <w:sz w:val="22"/>
          <w:szCs w:val="22"/>
        </w:rPr>
        <w:t>чл.</w:t>
      </w:r>
      <w:r w:rsidRPr="00D6625C">
        <w:rPr>
          <w:rFonts w:ascii="Calibri" w:hAnsi="Calibri" w:cs="Calibri"/>
          <w:sz w:val="22"/>
          <w:szCs w:val="22"/>
        </w:rPr>
        <w:t>22 от Закона за предотвратяване и установяване на конфликт на интереси.</w:t>
      </w:r>
    </w:p>
    <w:p w:rsidR="00383320" w:rsidRPr="00D6625C" w:rsidRDefault="00383320" w:rsidP="00383320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D6625C">
        <w:rPr>
          <w:rFonts w:ascii="Calibri" w:hAnsi="Calibri" w:cs="Calibri"/>
          <w:sz w:val="22"/>
          <w:szCs w:val="22"/>
        </w:rPr>
        <w:t>Задължавам се при промяна на горепосочените обстоятелства писмено да уведомя Възложителя за всички промени в процеса на провеждане на обявената процедура за възлагане на обществена поръчка.</w:t>
      </w:r>
    </w:p>
    <w:p w:rsidR="00383320" w:rsidRDefault="00383320" w:rsidP="00383320">
      <w:pPr>
        <w:jc w:val="both"/>
        <w:rPr>
          <w:rFonts w:ascii="Calibri" w:hAnsi="Calibri" w:cs="Calibri"/>
          <w:sz w:val="22"/>
          <w:szCs w:val="22"/>
        </w:rPr>
      </w:pPr>
    </w:p>
    <w:p w:rsidR="00383320" w:rsidRDefault="00383320" w:rsidP="00383320">
      <w:pPr>
        <w:jc w:val="both"/>
        <w:rPr>
          <w:rFonts w:ascii="Calibri" w:hAnsi="Calibri" w:cs="Calibri"/>
          <w:sz w:val="22"/>
          <w:szCs w:val="22"/>
        </w:rPr>
      </w:pPr>
    </w:p>
    <w:p w:rsidR="00383320" w:rsidRDefault="00383320" w:rsidP="00383320">
      <w:pPr>
        <w:jc w:val="both"/>
        <w:rPr>
          <w:rFonts w:ascii="Calibri" w:hAnsi="Calibri" w:cs="Calibri"/>
          <w:sz w:val="22"/>
          <w:szCs w:val="22"/>
        </w:rPr>
      </w:pPr>
    </w:p>
    <w:p w:rsidR="00383320" w:rsidRDefault="00383320" w:rsidP="00383320">
      <w:pPr>
        <w:jc w:val="both"/>
        <w:rPr>
          <w:rFonts w:ascii="Calibri" w:hAnsi="Calibri" w:cs="Calibri"/>
          <w:sz w:val="22"/>
          <w:szCs w:val="22"/>
        </w:rPr>
      </w:pPr>
    </w:p>
    <w:p w:rsidR="00383320" w:rsidRPr="00D6625C" w:rsidRDefault="00383320" w:rsidP="00383320">
      <w:pPr>
        <w:jc w:val="both"/>
        <w:rPr>
          <w:rFonts w:ascii="Calibri" w:hAnsi="Calibri" w:cs="Calibri"/>
          <w:sz w:val="22"/>
          <w:szCs w:val="22"/>
        </w:rPr>
      </w:pPr>
      <w:r w:rsidRPr="00D6625C">
        <w:rPr>
          <w:rFonts w:ascii="Calibri" w:hAnsi="Calibri" w:cs="Calibri"/>
          <w:sz w:val="22"/>
          <w:szCs w:val="22"/>
        </w:rPr>
        <w:t>Известно ми е, че за неверни данни нося наказателна отговорност по чл.313 от Наказателния Кодекс.</w:t>
      </w:r>
    </w:p>
    <w:p w:rsidR="00383320" w:rsidRDefault="00383320" w:rsidP="00383320">
      <w:pPr>
        <w:jc w:val="both"/>
        <w:rPr>
          <w:rFonts w:ascii="Calibri" w:hAnsi="Calibri" w:cs="Calibri"/>
          <w:sz w:val="22"/>
          <w:szCs w:val="22"/>
          <w:lang w:val="ru-RU"/>
        </w:rPr>
      </w:pPr>
    </w:p>
    <w:p w:rsidR="00383320" w:rsidRPr="00D6625C" w:rsidRDefault="00383320" w:rsidP="00383320">
      <w:pPr>
        <w:jc w:val="both"/>
        <w:rPr>
          <w:rFonts w:ascii="Calibri" w:hAnsi="Calibri" w:cs="Calibri"/>
          <w:sz w:val="22"/>
          <w:szCs w:val="22"/>
          <w:lang w:val="ru-RU"/>
        </w:rPr>
      </w:pPr>
    </w:p>
    <w:p w:rsidR="00383320" w:rsidRPr="00BA474D" w:rsidRDefault="00383320" w:rsidP="00383320">
      <w:pPr>
        <w:jc w:val="both"/>
        <w:rPr>
          <w:rFonts w:ascii="Calibri" w:hAnsi="Calibri" w:cs="Calibri"/>
          <w:sz w:val="22"/>
          <w:szCs w:val="22"/>
        </w:rPr>
      </w:pPr>
    </w:p>
    <w:p w:rsidR="00383320" w:rsidRPr="00BA474D" w:rsidRDefault="00383320" w:rsidP="00383320">
      <w:pPr>
        <w:jc w:val="both"/>
        <w:rPr>
          <w:rFonts w:ascii="Calibri" w:hAnsi="Calibri" w:cs="Calibri"/>
          <w:sz w:val="22"/>
          <w:szCs w:val="22"/>
        </w:rPr>
      </w:pPr>
      <w:r w:rsidRPr="00BA474D">
        <w:rPr>
          <w:rFonts w:ascii="Calibri" w:hAnsi="Calibri" w:cs="Calibri"/>
          <w:sz w:val="22"/>
          <w:szCs w:val="22"/>
        </w:rPr>
        <w:t xml:space="preserve">Дата: </w:t>
      </w:r>
      <w:r>
        <w:rPr>
          <w:rFonts w:ascii="Calibri" w:hAnsi="Calibri" w:cs="Calibri"/>
          <w:sz w:val="22"/>
          <w:szCs w:val="22"/>
        </w:rPr>
        <w:t>____.____.</w:t>
      </w:r>
      <w:r w:rsidRPr="00BA474D">
        <w:rPr>
          <w:rFonts w:ascii="Calibri" w:hAnsi="Calibri" w:cs="Calibri"/>
          <w:sz w:val="22"/>
          <w:szCs w:val="22"/>
        </w:rPr>
        <w:t>201</w:t>
      </w:r>
      <w:r>
        <w:rPr>
          <w:rFonts w:ascii="Calibri" w:hAnsi="Calibri" w:cs="Calibri"/>
          <w:sz w:val="22"/>
          <w:szCs w:val="22"/>
          <w:lang w:val="en-US"/>
        </w:rPr>
        <w:t>__</w:t>
      </w:r>
      <w:r w:rsidRPr="00BA474D">
        <w:rPr>
          <w:rFonts w:ascii="Calibri" w:hAnsi="Calibri" w:cs="Calibri"/>
          <w:sz w:val="22"/>
          <w:szCs w:val="22"/>
        </w:rPr>
        <w:t>г.</w:t>
      </w:r>
    </w:p>
    <w:p w:rsidR="00383320" w:rsidRDefault="00383320" w:rsidP="00383320">
      <w:pPr>
        <w:jc w:val="both"/>
        <w:rPr>
          <w:rFonts w:ascii="Calibri" w:hAnsi="Calibri" w:cs="Calibri"/>
          <w:sz w:val="22"/>
          <w:szCs w:val="22"/>
        </w:rPr>
      </w:pPr>
    </w:p>
    <w:p w:rsidR="00383320" w:rsidRPr="00BA474D" w:rsidRDefault="00383320" w:rsidP="00383320">
      <w:pPr>
        <w:jc w:val="both"/>
        <w:rPr>
          <w:rFonts w:ascii="Calibri" w:hAnsi="Calibri" w:cs="Calibri"/>
          <w:sz w:val="22"/>
          <w:szCs w:val="22"/>
        </w:rPr>
      </w:pPr>
    </w:p>
    <w:p w:rsidR="00383320" w:rsidRPr="00BA474D" w:rsidRDefault="00383320" w:rsidP="0038332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гр./с/_______________________</w:t>
      </w:r>
      <w:r w:rsidRPr="00BA474D">
        <w:rPr>
          <w:rFonts w:ascii="Calibri" w:hAnsi="Calibri" w:cs="Calibri"/>
          <w:sz w:val="22"/>
          <w:szCs w:val="22"/>
        </w:rPr>
        <w:tab/>
      </w:r>
      <w:r w:rsidRPr="00BA474D">
        <w:rPr>
          <w:rFonts w:ascii="Calibri" w:hAnsi="Calibri" w:cs="Calibri"/>
          <w:sz w:val="22"/>
          <w:szCs w:val="22"/>
        </w:rPr>
        <w:tab/>
      </w:r>
      <w:r w:rsidRPr="00BA474D">
        <w:rPr>
          <w:rFonts w:ascii="Calibri" w:hAnsi="Calibri" w:cs="Calibri"/>
          <w:sz w:val="22"/>
          <w:szCs w:val="22"/>
        </w:rPr>
        <w:tab/>
      </w:r>
      <w:r w:rsidRPr="00BA474D">
        <w:rPr>
          <w:rFonts w:ascii="Calibri" w:hAnsi="Calibri" w:cs="Calibri"/>
          <w:sz w:val="22"/>
          <w:szCs w:val="22"/>
        </w:rPr>
        <w:tab/>
        <w:t xml:space="preserve">ДЕКЛАРАТОР: </w:t>
      </w:r>
      <w:r w:rsidR="00AE09AB">
        <w:rPr>
          <w:rFonts w:ascii="Calibri" w:hAnsi="Calibri" w:cs="Calibri"/>
          <w:sz w:val="22"/>
          <w:szCs w:val="22"/>
        </w:rPr>
        <w:t>__________________</w:t>
      </w:r>
    </w:p>
    <w:p w:rsidR="00383320" w:rsidRDefault="00383320" w:rsidP="00383320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rPr>
          <w:rFonts w:asciiTheme="minorHAnsi" w:hAnsiTheme="minorHAnsi"/>
          <w:sz w:val="22"/>
          <w:szCs w:val="22"/>
          <w:lang w:val="en-US"/>
        </w:rPr>
      </w:pPr>
    </w:p>
    <w:p w:rsidR="00383320" w:rsidRDefault="00383320" w:rsidP="00383320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rPr>
          <w:rFonts w:asciiTheme="minorHAnsi" w:hAnsiTheme="minorHAnsi"/>
          <w:sz w:val="22"/>
          <w:szCs w:val="22"/>
          <w:lang w:val="en-US"/>
        </w:rPr>
      </w:pPr>
    </w:p>
    <w:p w:rsidR="00383320" w:rsidRDefault="00383320" w:rsidP="00383320">
      <w:p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br w:type="page"/>
      </w:r>
    </w:p>
    <w:p w:rsidR="00383320" w:rsidRDefault="00383320" w:rsidP="00383320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>
        <w:rPr>
          <w:rFonts w:ascii="Calibri" w:hAnsi="Calibri"/>
          <w:sz w:val="22"/>
          <w:szCs w:val="22"/>
          <w:u w:val="single"/>
        </w:rPr>
        <w:lastRenderedPageBreak/>
        <w:t xml:space="preserve">Образец </w:t>
      </w:r>
    </w:p>
    <w:p w:rsidR="00383320" w:rsidRDefault="00383320" w:rsidP="00383320">
      <w:pPr>
        <w:jc w:val="right"/>
        <w:rPr>
          <w:rFonts w:ascii="Calibri" w:hAnsi="Calibri"/>
          <w:sz w:val="22"/>
          <w:szCs w:val="22"/>
          <w:u w:val="single"/>
        </w:rPr>
      </w:pPr>
    </w:p>
    <w:p w:rsidR="00383320" w:rsidRDefault="00383320" w:rsidP="00383320">
      <w:pPr>
        <w:spacing w:line="276" w:lineRule="auto"/>
        <w:ind w:firstLine="720"/>
        <w:jc w:val="center"/>
        <w:rPr>
          <w:rFonts w:ascii="Calibri" w:hAnsi="Calibri" w:cs="Calibri"/>
          <w:sz w:val="22"/>
          <w:szCs w:val="22"/>
          <w:lang w:eastAsia="ja-JP"/>
        </w:rPr>
      </w:pPr>
      <w:r>
        <w:rPr>
          <w:rFonts w:ascii="Calibri" w:hAnsi="Calibri" w:cs="Calibri"/>
          <w:sz w:val="22"/>
          <w:szCs w:val="22"/>
          <w:lang w:eastAsia="ja-JP"/>
        </w:rPr>
        <w:t>ДЕКЛАРАЦИЯ ЗА СПОРАЗУМЕНИЕ</w:t>
      </w:r>
    </w:p>
    <w:p w:rsidR="00383320" w:rsidRDefault="00383320" w:rsidP="00383320">
      <w:pPr>
        <w:spacing w:line="276" w:lineRule="auto"/>
        <w:ind w:firstLine="720"/>
        <w:jc w:val="center"/>
        <w:rPr>
          <w:rFonts w:ascii="Calibri" w:hAnsi="Calibri" w:cs="Calibri"/>
          <w:sz w:val="22"/>
          <w:szCs w:val="22"/>
          <w:lang w:val="en-US" w:eastAsia="ja-JP"/>
        </w:rPr>
      </w:pPr>
      <w:r>
        <w:rPr>
          <w:rFonts w:ascii="Calibri" w:hAnsi="Calibri" w:cs="Calibri"/>
          <w:sz w:val="22"/>
          <w:szCs w:val="22"/>
          <w:lang w:eastAsia="ja-JP"/>
        </w:rPr>
        <w:t>по чл.104а, ал.3 от ЗОП</w:t>
      </w:r>
    </w:p>
    <w:p w:rsidR="00383320" w:rsidRDefault="00383320" w:rsidP="00383320">
      <w:pPr>
        <w:jc w:val="both"/>
        <w:rPr>
          <w:rFonts w:ascii="Calibri" w:hAnsi="Calibri" w:cs="Times New Roman"/>
          <w:color w:val="000000"/>
          <w:spacing w:val="-3"/>
          <w:sz w:val="22"/>
          <w:szCs w:val="22"/>
          <w:lang w:val="en-AU" w:eastAsia="bg-BG"/>
        </w:rPr>
      </w:pPr>
    </w:p>
    <w:p w:rsidR="00383320" w:rsidRDefault="00383320" w:rsidP="00383320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Долуподписаният/-та ______________________________________________________________,</w:t>
      </w:r>
    </w:p>
    <w:p w:rsidR="00383320" w:rsidRDefault="00383320" w:rsidP="00383320">
      <w:pPr>
        <w:pStyle w:val="BodyText"/>
        <w:rPr>
          <w:rFonts w:ascii="Calibri" w:hAnsi="Calibri" w:cs="Calibri"/>
          <w:i/>
          <w:sz w:val="28"/>
          <w:szCs w:val="28"/>
          <w:vertAlign w:val="superscript"/>
        </w:rPr>
      </w:pP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i/>
          <w:sz w:val="28"/>
          <w:szCs w:val="28"/>
          <w:vertAlign w:val="superscript"/>
        </w:rPr>
        <w:t>(собствено</w:t>
      </w:r>
      <w:r>
        <w:rPr>
          <w:rFonts w:ascii="Calibri" w:hAnsi="Calibri" w:cs="Calibri"/>
          <w:i/>
          <w:sz w:val="28"/>
          <w:szCs w:val="28"/>
          <w:vertAlign w:val="superscript"/>
        </w:rPr>
        <w:tab/>
      </w:r>
      <w:r>
        <w:rPr>
          <w:rFonts w:ascii="Calibri" w:hAnsi="Calibri" w:cs="Calibri"/>
          <w:i/>
          <w:sz w:val="28"/>
          <w:szCs w:val="28"/>
          <w:vertAlign w:val="superscript"/>
        </w:rPr>
        <w:tab/>
        <w:t>бащино</w:t>
      </w:r>
      <w:r>
        <w:rPr>
          <w:rFonts w:ascii="Calibri" w:hAnsi="Calibri" w:cs="Calibri"/>
          <w:i/>
          <w:sz w:val="28"/>
          <w:szCs w:val="28"/>
          <w:vertAlign w:val="superscript"/>
        </w:rPr>
        <w:tab/>
      </w:r>
      <w:r>
        <w:rPr>
          <w:rFonts w:ascii="Calibri" w:hAnsi="Calibri" w:cs="Calibri"/>
          <w:i/>
          <w:sz w:val="28"/>
          <w:szCs w:val="28"/>
          <w:vertAlign w:val="superscript"/>
        </w:rPr>
        <w:tab/>
        <w:t>фамилно име)</w:t>
      </w:r>
    </w:p>
    <w:p w:rsidR="00383320" w:rsidRDefault="00383320" w:rsidP="0038332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ЕГН</w:t>
      </w:r>
      <w:r>
        <w:rPr>
          <w:rFonts w:ascii="Calibri" w:hAnsi="Calibri" w:cs="Calibri"/>
          <w:bCs/>
          <w:sz w:val="22"/>
          <w:szCs w:val="22"/>
          <w:lang w:val="en-US"/>
        </w:rPr>
        <w:t xml:space="preserve"> __________________________</w:t>
      </w:r>
      <w:r>
        <w:rPr>
          <w:rFonts w:ascii="Calibri" w:hAnsi="Calibri" w:cs="Calibri"/>
          <w:b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притежаващ/а лична карта №_________________________,</w:t>
      </w:r>
    </w:p>
    <w:p w:rsidR="00383320" w:rsidRDefault="00383320" w:rsidP="00383320">
      <w:pPr>
        <w:jc w:val="both"/>
        <w:rPr>
          <w:rFonts w:ascii="Calibri" w:hAnsi="Calibri" w:cs="Calibri"/>
          <w:sz w:val="22"/>
          <w:szCs w:val="22"/>
        </w:rPr>
      </w:pPr>
    </w:p>
    <w:p w:rsidR="00383320" w:rsidRDefault="00383320" w:rsidP="0038332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издадена на _____._____.________г. от МВР – гр._______________________________________,</w:t>
      </w:r>
    </w:p>
    <w:p w:rsidR="00383320" w:rsidRDefault="00383320" w:rsidP="00383320">
      <w:pPr>
        <w:jc w:val="both"/>
        <w:rPr>
          <w:rFonts w:ascii="Calibri" w:hAnsi="Calibri" w:cs="Calibri"/>
          <w:i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i/>
          <w:sz w:val="28"/>
          <w:szCs w:val="28"/>
          <w:vertAlign w:val="superscript"/>
        </w:rPr>
        <w:t>(дата на издаване)</w:t>
      </w:r>
      <w:r>
        <w:rPr>
          <w:rFonts w:ascii="Calibri" w:hAnsi="Calibri" w:cs="Calibri"/>
          <w:i/>
          <w:sz w:val="22"/>
          <w:szCs w:val="22"/>
          <w:vertAlign w:val="superscript"/>
        </w:rPr>
        <w:tab/>
      </w:r>
      <w:r>
        <w:rPr>
          <w:rFonts w:ascii="Calibri" w:hAnsi="Calibri" w:cs="Calibri"/>
          <w:i/>
          <w:sz w:val="22"/>
          <w:szCs w:val="22"/>
          <w:vertAlign w:val="superscript"/>
        </w:rPr>
        <w:tab/>
      </w:r>
      <w:r>
        <w:rPr>
          <w:rFonts w:ascii="Calibri" w:hAnsi="Calibri" w:cs="Calibri"/>
          <w:i/>
          <w:sz w:val="22"/>
          <w:szCs w:val="22"/>
          <w:vertAlign w:val="superscript"/>
        </w:rPr>
        <w:tab/>
      </w:r>
      <w:r>
        <w:rPr>
          <w:rFonts w:ascii="Calibri" w:hAnsi="Calibri" w:cs="Calibri"/>
          <w:i/>
          <w:sz w:val="22"/>
          <w:szCs w:val="22"/>
          <w:vertAlign w:val="superscript"/>
        </w:rPr>
        <w:tab/>
      </w:r>
      <w:r>
        <w:rPr>
          <w:rFonts w:ascii="Calibri" w:hAnsi="Calibri" w:cs="Calibri"/>
          <w:i/>
          <w:sz w:val="22"/>
          <w:szCs w:val="22"/>
          <w:vertAlign w:val="superscript"/>
        </w:rPr>
        <w:tab/>
      </w:r>
      <w:r>
        <w:rPr>
          <w:rFonts w:ascii="Calibri" w:hAnsi="Calibri" w:cs="Calibri"/>
          <w:i/>
          <w:sz w:val="28"/>
          <w:szCs w:val="28"/>
          <w:vertAlign w:val="superscript"/>
        </w:rPr>
        <w:t>(място на издаване)</w:t>
      </w:r>
    </w:p>
    <w:p w:rsidR="00383320" w:rsidRDefault="00383320" w:rsidP="00383320">
      <w:pPr>
        <w:jc w:val="both"/>
        <w:rPr>
          <w:rFonts w:ascii="Calibri" w:hAnsi="Calibri" w:cs="Calibri"/>
          <w:sz w:val="22"/>
          <w:szCs w:val="22"/>
          <w:vertAlign w:val="superscript"/>
        </w:rPr>
      </w:pPr>
    </w:p>
    <w:p w:rsidR="00383320" w:rsidRDefault="00383320" w:rsidP="00383320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Представляващ __________________________, в качеството си на________________________,</w:t>
      </w:r>
    </w:p>
    <w:p w:rsidR="00383320" w:rsidRDefault="00383320" w:rsidP="00383320">
      <w:pPr>
        <w:pStyle w:val="BodyText"/>
        <w:rPr>
          <w:rFonts w:ascii="Calibri" w:hAnsi="Calibri" w:cs="Times New Roman"/>
          <w:i/>
          <w:sz w:val="28"/>
          <w:szCs w:val="28"/>
          <w:vertAlign w:val="superscript"/>
          <w:lang w:val="en-AU"/>
        </w:rPr>
      </w:pP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>
        <w:rPr>
          <w:rFonts w:ascii="Calibri" w:hAnsi="Calibr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>
        <w:rPr>
          <w:rFonts w:ascii="Calibri" w:hAnsi="Calibri"/>
          <w:i/>
          <w:sz w:val="28"/>
          <w:szCs w:val="28"/>
          <w:vertAlign w:val="superscript"/>
          <w:lang w:val="en-AU"/>
        </w:rPr>
        <w:t xml:space="preserve"> на </w:t>
      </w:r>
      <w:proofErr w:type="spellStart"/>
      <w:r>
        <w:rPr>
          <w:rFonts w:ascii="Calibri" w:hAnsi="Calibr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>
        <w:rPr>
          <w:rFonts w:ascii="Calibri" w:hAnsi="Calibr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>
        <w:rPr>
          <w:rFonts w:ascii="Calibri" w:hAnsi="Calibri"/>
          <w:i/>
          <w:sz w:val="28"/>
          <w:szCs w:val="28"/>
          <w:vertAlign w:val="superscript"/>
          <w:lang w:val="en-AU"/>
        </w:rPr>
        <w:t>лице</w:t>
      </w:r>
      <w:proofErr w:type="spellEnd"/>
      <w:r>
        <w:rPr>
          <w:rFonts w:ascii="Calibri" w:hAnsi="Calibr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>
        <w:rPr>
          <w:rFonts w:ascii="Calibri" w:hAnsi="Calibri"/>
          <w:i/>
          <w:sz w:val="28"/>
          <w:szCs w:val="28"/>
          <w:vertAlign w:val="superscript"/>
          <w:lang w:val="en-AU"/>
        </w:rPr>
        <w:t>физ.л</w:t>
      </w:r>
      <w:proofErr w:type="spellEnd"/>
      <w:r>
        <w:rPr>
          <w:rFonts w:ascii="Calibri" w:hAnsi="Calibri"/>
          <w:i/>
          <w:sz w:val="28"/>
          <w:szCs w:val="28"/>
          <w:vertAlign w:val="superscript"/>
          <w:lang w:val="en-AU"/>
        </w:rPr>
        <w:t>.-ЕТ)</w:t>
      </w:r>
      <w:r>
        <w:rPr>
          <w:rFonts w:ascii="Calibri" w:hAnsi="Calibri" w:cs="Calibri"/>
          <w:sz w:val="22"/>
          <w:szCs w:val="22"/>
          <w:vertAlign w:val="superscript"/>
          <w:lang w:val="en-AU"/>
        </w:rPr>
        <w:t xml:space="preserve"> </w:t>
      </w: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>
        <w:rPr>
          <w:rFonts w:ascii="Calibri" w:hAnsi="Calibr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>
        <w:rPr>
          <w:rFonts w:ascii="Calibri" w:hAnsi="Calibri"/>
          <w:i/>
          <w:sz w:val="28"/>
          <w:szCs w:val="28"/>
          <w:vertAlign w:val="superscript"/>
          <w:lang w:val="en-AU"/>
        </w:rPr>
        <w:t>)</w:t>
      </w:r>
    </w:p>
    <w:p w:rsidR="00383320" w:rsidRDefault="00383320" w:rsidP="00383320">
      <w:pPr>
        <w:pStyle w:val="BodyText"/>
        <w:rPr>
          <w:rFonts w:ascii="Calibri" w:hAnsi="Calibri" w:cs="Calibri"/>
          <w:sz w:val="22"/>
          <w:szCs w:val="22"/>
          <w:vertAlign w:val="superscript"/>
        </w:rPr>
      </w:pPr>
    </w:p>
    <w:p w:rsidR="00383320" w:rsidRDefault="00383320" w:rsidP="00383320">
      <w:pPr>
        <w:spacing w:line="480" w:lineRule="auto"/>
        <w:jc w:val="center"/>
        <w:rPr>
          <w:rFonts w:ascii="Calibri" w:hAnsi="Calibri" w:cs="Calibri"/>
          <w:sz w:val="22"/>
          <w:szCs w:val="22"/>
          <w:lang w:val="en-AU" w:eastAsia="ja-JP"/>
        </w:rPr>
      </w:pPr>
      <w:r>
        <w:rPr>
          <w:rFonts w:ascii="Calibri" w:hAnsi="Calibri" w:cs="Calibri"/>
          <w:sz w:val="22"/>
          <w:szCs w:val="22"/>
          <w:lang w:eastAsia="ja-JP"/>
        </w:rPr>
        <w:t>ДЕКЛАРИРАМ:</w:t>
      </w:r>
    </w:p>
    <w:p w:rsidR="00383320" w:rsidRDefault="00383320" w:rsidP="00383320">
      <w:pPr>
        <w:spacing w:line="480" w:lineRule="auto"/>
        <w:jc w:val="both"/>
        <w:rPr>
          <w:rFonts w:ascii="Calibri" w:hAnsi="Calibri" w:cs="Calibri"/>
          <w:sz w:val="22"/>
          <w:szCs w:val="22"/>
          <w:lang w:eastAsia="ja-JP"/>
        </w:rPr>
      </w:pPr>
      <w:r>
        <w:rPr>
          <w:rFonts w:ascii="Calibri" w:hAnsi="Calibri" w:cs="Calibri"/>
          <w:sz w:val="22"/>
          <w:szCs w:val="22"/>
          <w:lang w:eastAsia="ja-JP"/>
        </w:rPr>
        <w:t>Съгласен съм при провеждане на процедури за възлагане на обществени поръчки в рамките на настоящата система за предварителен подбор с предмет ________________________________________________________ срокът за получаване на първоначални оферти при процедурата на договаряне да бъде до 10 /десет/ календарни дни от датата на поканата за участие.</w:t>
      </w:r>
    </w:p>
    <w:p w:rsidR="00383320" w:rsidRDefault="00383320" w:rsidP="00383320">
      <w:pPr>
        <w:spacing w:line="480" w:lineRule="auto"/>
        <w:jc w:val="both"/>
        <w:rPr>
          <w:rFonts w:ascii="Calibri" w:hAnsi="Calibri" w:cs="Calibri"/>
          <w:sz w:val="22"/>
          <w:szCs w:val="22"/>
          <w:lang w:eastAsia="ja-JP"/>
        </w:rPr>
      </w:pPr>
      <w:r>
        <w:rPr>
          <w:rFonts w:ascii="Calibri" w:hAnsi="Calibri" w:cs="Calibri"/>
          <w:sz w:val="22"/>
          <w:szCs w:val="22"/>
          <w:lang w:eastAsia="ja-JP"/>
        </w:rPr>
        <w:t>Настоящата декларация има силата на споразумение по чл.104а, ал.3 от ЗОП.</w:t>
      </w:r>
    </w:p>
    <w:p w:rsidR="00383320" w:rsidRDefault="00383320" w:rsidP="00383320">
      <w:pPr>
        <w:jc w:val="both"/>
        <w:rPr>
          <w:rFonts w:ascii="Calibri" w:hAnsi="Calibri" w:cs="Calibri"/>
          <w:sz w:val="22"/>
          <w:szCs w:val="22"/>
          <w:lang w:eastAsia="ja-JP"/>
        </w:rPr>
      </w:pPr>
    </w:p>
    <w:p w:rsidR="00383320" w:rsidRDefault="00383320" w:rsidP="00383320">
      <w:pPr>
        <w:jc w:val="both"/>
        <w:rPr>
          <w:rFonts w:ascii="Calibri" w:hAnsi="Calibri" w:cs="Calibri"/>
          <w:sz w:val="22"/>
          <w:szCs w:val="22"/>
          <w:lang w:eastAsia="ja-JP"/>
        </w:rPr>
      </w:pPr>
      <w:r>
        <w:rPr>
          <w:rFonts w:ascii="Calibri" w:hAnsi="Calibri" w:cs="Calibri"/>
          <w:sz w:val="22"/>
          <w:szCs w:val="22"/>
          <w:lang w:eastAsia="ja-JP"/>
        </w:rPr>
        <w:t>Дата: _____</w:t>
      </w:r>
      <w:r>
        <w:rPr>
          <w:rFonts w:ascii="Calibri" w:hAnsi="Calibri" w:cs="Calibri"/>
          <w:sz w:val="22"/>
          <w:szCs w:val="22"/>
          <w:lang w:val="en-US" w:eastAsia="ja-JP"/>
        </w:rPr>
        <w:t>.</w:t>
      </w:r>
      <w:r>
        <w:rPr>
          <w:rFonts w:ascii="Calibri" w:hAnsi="Calibri" w:cs="Calibri"/>
          <w:sz w:val="22"/>
          <w:szCs w:val="22"/>
          <w:lang w:eastAsia="ja-JP"/>
        </w:rPr>
        <w:t xml:space="preserve">_____._____ г. </w:t>
      </w:r>
      <w:r>
        <w:rPr>
          <w:rFonts w:ascii="Calibri" w:hAnsi="Calibri" w:cs="Calibri"/>
          <w:sz w:val="22"/>
          <w:szCs w:val="22"/>
          <w:lang w:eastAsia="ja-JP"/>
        </w:rPr>
        <w:tab/>
      </w:r>
      <w:r>
        <w:rPr>
          <w:rFonts w:ascii="Calibri" w:hAnsi="Calibri" w:cs="Calibri"/>
          <w:sz w:val="22"/>
          <w:szCs w:val="22"/>
          <w:lang w:eastAsia="ja-JP"/>
        </w:rPr>
        <w:tab/>
      </w:r>
      <w:r>
        <w:rPr>
          <w:rFonts w:ascii="Calibri" w:hAnsi="Calibri" w:cs="Calibri"/>
          <w:sz w:val="22"/>
          <w:szCs w:val="22"/>
          <w:lang w:eastAsia="ja-JP"/>
        </w:rPr>
        <w:tab/>
      </w:r>
      <w:r>
        <w:rPr>
          <w:rFonts w:ascii="Calibri" w:hAnsi="Calibri" w:cs="Calibri"/>
          <w:sz w:val="22"/>
          <w:szCs w:val="22"/>
          <w:lang w:eastAsia="ja-JP"/>
        </w:rPr>
        <w:tab/>
      </w:r>
      <w:r>
        <w:rPr>
          <w:rFonts w:ascii="Calibri" w:hAnsi="Calibri" w:cs="Calibri"/>
          <w:sz w:val="22"/>
          <w:szCs w:val="22"/>
          <w:lang w:eastAsia="ja-JP"/>
        </w:rPr>
        <w:tab/>
        <w:t>Декларатор: __________________</w:t>
      </w:r>
    </w:p>
    <w:p w:rsidR="00383320" w:rsidRDefault="00383320" w:rsidP="00383320">
      <w:pPr>
        <w:tabs>
          <w:tab w:val="left" w:pos="2295"/>
        </w:tabs>
        <w:jc w:val="both"/>
        <w:rPr>
          <w:rFonts w:ascii="Calibri" w:hAnsi="Calibri" w:cs="Times New Roman"/>
          <w:sz w:val="22"/>
          <w:szCs w:val="22"/>
          <w:lang w:eastAsia="bg-BG"/>
        </w:rPr>
      </w:pPr>
      <w:r>
        <w:rPr>
          <w:rFonts w:ascii="Calibri" w:hAnsi="Calibri" w:cs="Calibri"/>
          <w:sz w:val="22"/>
          <w:szCs w:val="22"/>
          <w:lang w:eastAsia="ja-JP"/>
        </w:rPr>
        <w:tab/>
      </w:r>
      <w:r>
        <w:rPr>
          <w:rFonts w:ascii="Calibri" w:hAnsi="Calibri" w:cs="Calibri"/>
          <w:sz w:val="22"/>
          <w:szCs w:val="22"/>
          <w:lang w:eastAsia="ja-JP"/>
        </w:rPr>
        <w:tab/>
      </w:r>
      <w:r>
        <w:rPr>
          <w:rFonts w:ascii="Calibri" w:hAnsi="Calibri" w:cs="Calibri"/>
          <w:sz w:val="22"/>
          <w:szCs w:val="22"/>
          <w:lang w:eastAsia="ja-JP"/>
        </w:rPr>
        <w:tab/>
      </w:r>
      <w:r>
        <w:rPr>
          <w:rFonts w:ascii="Calibri" w:hAnsi="Calibri" w:cs="Calibri"/>
          <w:sz w:val="22"/>
          <w:szCs w:val="22"/>
          <w:lang w:eastAsia="ja-JP"/>
        </w:rPr>
        <w:tab/>
      </w:r>
      <w:r>
        <w:rPr>
          <w:rFonts w:ascii="Calibri" w:hAnsi="Calibri" w:cs="Calibri"/>
          <w:sz w:val="22"/>
          <w:szCs w:val="22"/>
          <w:lang w:eastAsia="ja-JP"/>
        </w:rPr>
        <w:tab/>
      </w:r>
      <w:r>
        <w:rPr>
          <w:rFonts w:ascii="Calibri" w:hAnsi="Calibri" w:cs="Calibri"/>
          <w:sz w:val="22"/>
          <w:szCs w:val="22"/>
          <w:lang w:eastAsia="ja-JP"/>
        </w:rPr>
        <w:tab/>
      </w:r>
      <w:r>
        <w:rPr>
          <w:rFonts w:ascii="Calibri" w:hAnsi="Calibri" w:cs="Calibri"/>
          <w:sz w:val="22"/>
          <w:szCs w:val="22"/>
          <w:lang w:eastAsia="ja-JP"/>
        </w:rPr>
        <w:tab/>
      </w:r>
      <w:r>
        <w:rPr>
          <w:rFonts w:ascii="Calibri" w:hAnsi="Calibri" w:cs="Calibri"/>
          <w:sz w:val="22"/>
          <w:szCs w:val="22"/>
          <w:lang w:eastAsia="ja-JP"/>
        </w:rPr>
        <w:tab/>
      </w:r>
      <w:r>
        <w:rPr>
          <w:rFonts w:ascii="Calibri" w:hAnsi="Calibri"/>
          <w:i/>
          <w:sz w:val="22"/>
          <w:szCs w:val="22"/>
        </w:rPr>
        <w:t>(подпис и печат)</w:t>
      </w:r>
    </w:p>
    <w:p w:rsidR="00383320" w:rsidRDefault="00383320" w:rsidP="00383320">
      <w:pPr>
        <w:spacing w:line="480" w:lineRule="auto"/>
        <w:jc w:val="both"/>
        <w:rPr>
          <w:rFonts w:ascii="Calibri" w:hAnsi="Calibri" w:cs="Calibri"/>
          <w:sz w:val="22"/>
          <w:szCs w:val="22"/>
          <w:lang w:eastAsia="ja-JP"/>
        </w:rPr>
      </w:pPr>
    </w:p>
    <w:p w:rsidR="00383320" w:rsidRDefault="00383320" w:rsidP="00383320">
      <w:pPr>
        <w:spacing w:line="480" w:lineRule="auto"/>
        <w:jc w:val="both"/>
        <w:rPr>
          <w:rFonts w:ascii="Calibri" w:hAnsi="Calibri" w:cs="Calibri"/>
          <w:sz w:val="22"/>
          <w:szCs w:val="22"/>
          <w:lang w:eastAsia="ja-JP"/>
        </w:rPr>
      </w:pPr>
    </w:p>
    <w:p w:rsidR="00383320" w:rsidRDefault="00383320" w:rsidP="00383320">
      <w:pPr>
        <w:spacing w:line="480" w:lineRule="auto"/>
        <w:jc w:val="both"/>
        <w:rPr>
          <w:rFonts w:ascii="Calibri" w:hAnsi="Calibri" w:cs="Calibri"/>
          <w:i/>
          <w:iCs/>
          <w:sz w:val="22"/>
          <w:szCs w:val="22"/>
          <w:lang w:eastAsia="ja-JP"/>
        </w:rPr>
      </w:pPr>
      <w:r>
        <w:rPr>
          <w:rFonts w:ascii="Calibri" w:hAnsi="Calibri" w:cs="Calibri"/>
          <w:i/>
          <w:iCs/>
          <w:sz w:val="22"/>
          <w:szCs w:val="22"/>
          <w:u w:val="single"/>
          <w:lang w:eastAsia="ja-JP"/>
        </w:rPr>
        <w:t>Забележка:</w:t>
      </w:r>
      <w:r>
        <w:rPr>
          <w:rFonts w:ascii="Calibri" w:hAnsi="Calibri" w:cs="Calibri"/>
          <w:i/>
          <w:iCs/>
          <w:sz w:val="22"/>
          <w:szCs w:val="22"/>
          <w:lang w:eastAsia="ja-JP"/>
        </w:rPr>
        <w:t xml:space="preserve"> Попълва се от лицето/лицата, представляващи кандидата.</w:t>
      </w:r>
    </w:p>
    <w:p w:rsidR="00383320" w:rsidRDefault="00383320" w:rsidP="00383320">
      <w:pPr>
        <w:ind w:right="459"/>
        <w:jc w:val="center"/>
        <w:rPr>
          <w:rFonts w:ascii="Calibri" w:hAnsi="Calibri" w:cs="Times New Roman"/>
          <w:color w:val="000000"/>
          <w:sz w:val="22"/>
          <w:szCs w:val="22"/>
          <w:lang w:eastAsia="bg-BG"/>
        </w:rPr>
      </w:pPr>
      <w:r>
        <w:rPr>
          <w:rFonts w:ascii="Calibri" w:hAnsi="Calibri"/>
          <w:color w:val="000000"/>
          <w:sz w:val="22"/>
          <w:szCs w:val="22"/>
        </w:rPr>
        <w:br w:type="page"/>
      </w:r>
    </w:p>
    <w:p w:rsidR="00383320" w:rsidRDefault="00383320" w:rsidP="00383320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val="en-AU"/>
        </w:rPr>
      </w:pPr>
      <w:r>
        <w:rPr>
          <w:rFonts w:ascii="Calibri" w:hAnsi="Calibri"/>
          <w:sz w:val="22"/>
          <w:szCs w:val="22"/>
          <w:u w:val="single"/>
        </w:rPr>
        <w:lastRenderedPageBreak/>
        <w:t xml:space="preserve">Образец </w:t>
      </w:r>
    </w:p>
    <w:p w:rsidR="00383320" w:rsidRDefault="00383320" w:rsidP="00383320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Д Е К Л А Р А Ц И Я</w:t>
      </w:r>
    </w:p>
    <w:p w:rsidR="00383320" w:rsidRDefault="00383320" w:rsidP="00383320">
      <w:pPr>
        <w:jc w:val="both"/>
        <w:rPr>
          <w:rFonts w:ascii="Calibri" w:hAnsi="Calibri"/>
          <w:color w:val="000000"/>
          <w:spacing w:val="-3"/>
          <w:sz w:val="22"/>
          <w:szCs w:val="22"/>
        </w:rPr>
      </w:pPr>
    </w:p>
    <w:p w:rsidR="00383320" w:rsidRDefault="00383320" w:rsidP="00383320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Долуподписаният/-та _____________________________________________________________,</w:t>
      </w:r>
    </w:p>
    <w:p w:rsidR="00383320" w:rsidRDefault="00383320" w:rsidP="00383320">
      <w:pPr>
        <w:pStyle w:val="BodyText"/>
        <w:rPr>
          <w:rFonts w:ascii="Calibri" w:hAnsi="Calibri" w:cs="Calibri"/>
          <w:i/>
          <w:sz w:val="28"/>
          <w:szCs w:val="28"/>
          <w:vertAlign w:val="superscript"/>
        </w:rPr>
      </w:pP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i/>
          <w:sz w:val="28"/>
          <w:szCs w:val="28"/>
          <w:vertAlign w:val="superscript"/>
        </w:rPr>
        <w:t>(собствено</w:t>
      </w:r>
      <w:r>
        <w:rPr>
          <w:rFonts w:ascii="Calibri" w:hAnsi="Calibri" w:cs="Calibri"/>
          <w:i/>
          <w:sz w:val="28"/>
          <w:szCs w:val="28"/>
          <w:vertAlign w:val="superscript"/>
        </w:rPr>
        <w:tab/>
      </w:r>
      <w:r>
        <w:rPr>
          <w:rFonts w:ascii="Calibri" w:hAnsi="Calibri" w:cs="Calibri"/>
          <w:i/>
          <w:sz w:val="28"/>
          <w:szCs w:val="28"/>
          <w:vertAlign w:val="superscript"/>
        </w:rPr>
        <w:tab/>
        <w:t>бащино</w:t>
      </w:r>
      <w:r>
        <w:rPr>
          <w:rFonts w:ascii="Calibri" w:hAnsi="Calibri" w:cs="Calibri"/>
          <w:i/>
          <w:sz w:val="28"/>
          <w:szCs w:val="28"/>
          <w:vertAlign w:val="superscript"/>
        </w:rPr>
        <w:tab/>
      </w:r>
      <w:r>
        <w:rPr>
          <w:rFonts w:ascii="Calibri" w:hAnsi="Calibri" w:cs="Calibri"/>
          <w:i/>
          <w:sz w:val="28"/>
          <w:szCs w:val="28"/>
          <w:vertAlign w:val="superscript"/>
        </w:rPr>
        <w:tab/>
        <w:t>фамилно име)</w:t>
      </w:r>
    </w:p>
    <w:p w:rsidR="00383320" w:rsidRDefault="00383320" w:rsidP="0038332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ЕГН</w:t>
      </w:r>
      <w:r>
        <w:rPr>
          <w:rFonts w:ascii="Calibri" w:hAnsi="Calibri" w:cs="Calibri"/>
          <w:bCs/>
          <w:sz w:val="22"/>
          <w:szCs w:val="22"/>
          <w:lang w:val="en-US"/>
        </w:rPr>
        <w:t xml:space="preserve"> ___________________________</w:t>
      </w:r>
      <w:r>
        <w:rPr>
          <w:rFonts w:ascii="Calibri" w:hAnsi="Calibri" w:cs="Calibri"/>
          <w:b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притежаващ/а лична карта №_________________________,</w:t>
      </w:r>
    </w:p>
    <w:p w:rsidR="00383320" w:rsidRDefault="00383320" w:rsidP="00383320">
      <w:pPr>
        <w:jc w:val="both"/>
        <w:rPr>
          <w:rFonts w:ascii="Calibri" w:hAnsi="Calibri" w:cs="Calibri"/>
          <w:sz w:val="22"/>
          <w:szCs w:val="22"/>
        </w:rPr>
      </w:pPr>
    </w:p>
    <w:p w:rsidR="00383320" w:rsidRDefault="00383320" w:rsidP="0038332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издадена на _____._____.________г. от МВР – гр._______________________________________,</w:t>
      </w:r>
    </w:p>
    <w:p w:rsidR="00383320" w:rsidRDefault="00383320" w:rsidP="00383320">
      <w:pPr>
        <w:jc w:val="both"/>
        <w:rPr>
          <w:rFonts w:ascii="Calibri" w:hAnsi="Calibri" w:cs="Calibri"/>
          <w:i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i/>
          <w:sz w:val="28"/>
          <w:szCs w:val="28"/>
          <w:vertAlign w:val="superscript"/>
        </w:rPr>
        <w:t>(дата на издаване)</w:t>
      </w:r>
      <w:r>
        <w:rPr>
          <w:rFonts w:ascii="Calibri" w:hAnsi="Calibri" w:cs="Calibri"/>
          <w:i/>
          <w:sz w:val="22"/>
          <w:szCs w:val="22"/>
          <w:vertAlign w:val="superscript"/>
        </w:rPr>
        <w:tab/>
      </w:r>
      <w:r>
        <w:rPr>
          <w:rFonts w:ascii="Calibri" w:hAnsi="Calibri" w:cs="Calibri"/>
          <w:i/>
          <w:sz w:val="22"/>
          <w:szCs w:val="22"/>
          <w:vertAlign w:val="superscript"/>
        </w:rPr>
        <w:tab/>
      </w:r>
      <w:r>
        <w:rPr>
          <w:rFonts w:ascii="Calibri" w:hAnsi="Calibri" w:cs="Calibri"/>
          <w:i/>
          <w:sz w:val="22"/>
          <w:szCs w:val="22"/>
          <w:vertAlign w:val="superscript"/>
        </w:rPr>
        <w:tab/>
      </w:r>
      <w:r>
        <w:rPr>
          <w:rFonts w:ascii="Calibri" w:hAnsi="Calibri" w:cs="Calibri"/>
          <w:i/>
          <w:sz w:val="22"/>
          <w:szCs w:val="22"/>
          <w:vertAlign w:val="superscript"/>
        </w:rPr>
        <w:tab/>
      </w:r>
      <w:r>
        <w:rPr>
          <w:rFonts w:ascii="Calibri" w:hAnsi="Calibri" w:cs="Calibri"/>
          <w:i/>
          <w:sz w:val="22"/>
          <w:szCs w:val="22"/>
          <w:vertAlign w:val="superscript"/>
        </w:rPr>
        <w:tab/>
      </w:r>
      <w:r>
        <w:rPr>
          <w:rFonts w:ascii="Calibri" w:hAnsi="Calibri" w:cs="Calibri"/>
          <w:i/>
          <w:sz w:val="28"/>
          <w:szCs w:val="28"/>
          <w:vertAlign w:val="superscript"/>
        </w:rPr>
        <w:t>(място на издаване)</w:t>
      </w:r>
    </w:p>
    <w:p w:rsidR="00383320" w:rsidRDefault="00383320" w:rsidP="00383320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Представляващ ____________________________, в качеството си на_______________________,</w:t>
      </w:r>
    </w:p>
    <w:p w:rsidR="00383320" w:rsidRDefault="00383320" w:rsidP="00383320">
      <w:pPr>
        <w:pStyle w:val="BodyText"/>
        <w:rPr>
          <w:rFonts w:ascii="Calibri" w:hAnsi="Calibri" w:cs="Times New Roman"/>
          <w:i/>
          <w:sz w:val="28"/>
          <w:szCs w:val="28"/>
          <w:vertAlign w:val="superscript"/>
          <w:lang w:val="en-AU"/>
        </w:rPr>
      </w:pP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>
        <w:rPr>
          <w:rFonts w:ascii="Calibri" w:hAnsi="Calibr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>
        <w:rPr>
          <w:rFonts w:ascii="Calibri" w:hAnsi="Calibri"/>
          <w:i/>
          <w:sz w:val="28"/>
          <w:szCs w:val="28"/>
          <w:vertAlign w:val="superscript"/>
          <w:lang w:val="en-AU"/>
        </w:rPr>
        <w:t xml:space="preserve"> на </w:t>
      </w:r>
      <w:proofErr w:type="spellStart"/>
      <w:r>
        <w:rPr>
          <w:rFonts w:ascii="Calibri" w:hAnsi="Calibr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>
        <w:rPr>
          <w:rFonts w:ascii="Calibri" w:hAnsi="Calibr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>
        <w:rPr>
          <w:rFonts w:ascii="Calibri" w:hAnsi="Calibri"/>
          <w:i/>
          <w:sz w:val="28"/>
          <w:szCs w:val="28"/>
          <w:vertAlign w:val="superscript"/>
          <w:lang w:val="en-AU"/>
        </w:rPr>
        <w:t>лице</w:t>
      </w:r>
      <w:proofErr w:type="spellEnd"/>
      <w:r>
        <w:rPr>
          <w:rFonts w:ascii="Calibri" w:hAnsi="Calibr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>
        <w:rPr>
          <w:rFonts w:ascii="Calibri" w:hAnsi="Calibri"/>
          <w:i/>
          <w:sz w:val="28"/>
          <w:szCs w:val="28"/>
          <w:vertAlign w:val="superscript"/>
          <w:lang w:val="en-AU"/>
        </w:rPr>
        <w:t>физ.л</w:t>
      </w:r>
      <w:proofErr w:type="spellEnd"/>
      <w:r>
        <w:rPr>
          <w:rFonts w:ascii="Calibri" w:hAnsi="Calibri"/>
          <w:i/>
          <w:sz w:val="28"/>
          <w:szCs w:val="28"/>
          <w:vertAlign w:val="superscript"/>
          <w:lang w:val="en-AU"/>
        </w:rPr>
        <w:t>.-ЕТ)</w:t>
      </w:r>
      <w:r>
        <w:rPr>
          <w:rFonts w:ascii="Calibri" w:hAnsi="Calibri" w:cs="Calibri"/>
          <w:sz w:val="22"/>
          <w:szCs w:val="22"/>
          <w:vertAlign w:val="superscript"/>
          <w:lang w:val="en-AU"/>
        </w:rPr>
        <w:t xml:space="preserve"> </w:t>
      </w: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>
        <w:rPr>
          <w:rFonts w:ascii="Calibri" w:hAnsi="Calibr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>
        <w:rPr>
          <w:rFonts w:ascii="Calibri" w:hAnsi="Calibri"/>
          <w:i/>
          <w:sz w:val="28"/>
          <w:szCs w:val="28"/>
          <w:vertAlign w:val="superscript"/>
          <w:lang w:val="en-AU"/>
        </w:rPr>
        <w:t>)</w:t>
      </w:r>
    </w:p>
    <w:p w:rsidR="00383320" w:rsidRDefault="00383320" w:rsidP="00383320">
      <w:pPr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</w:rPr>
        <w:t>кандидат/участник</w:t>
      </w:r>
      <w:r>
        <w:rPr>
          <w:rFonts w:ascii="Calibri" w:hAnsi="Calibri"/>
          <w:sz w:val="22"/>
          <w:szCs w:val="22"/>
          <w:lang w:val="ru-RU"/>
        </w:rPr>
        <w:t xml:space="preserve"> в процедура за възлагане на обществена поръчка с предмет: </w:t>
      </w:r>
    </w:p>
    <w:p w:rsidR="00383320" w:rsidRDefault="00383320" w:rsidP="00383320">
      <w:pPr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>_________________________________________________________________________________</w:t>
      </w:r>
    </w:p>
    <w:p w:rsidR="00383320" w:rsidRDefault="00383320" w:rsidP="00383320">
      <w:pPr>
        <w:jc w:val="center"/>
        <w:rPr>
          <w:rFonts w:ascii="Calibri" w:hAnsi="Calibri"/>
          <w:i/>
          <w:sz w:val="28"/>
          <w:szCs w:val="28"/>
          <w:vertAlign w:val="superscript"/>
          <w:lang w:val="en-AU"/>
        </w:rPr>
      </w:pPr>
      <w:r>
        <w:rPr>
          <w:rFonts w:ascii="Calibri" w:hAnsi="Calibri"/>
          <w:i/>
          <w:sz w:val="28"/>
          <w:szCs w:val="28"/>
          <w:vertAlign w:val="superscript"/>
        </w:rPr>
        <w:t>(наименование на поръчката)</w:t>
      </w:r>
    </w:p>
    <w:p w:rsidR="00383320" w:rsidRDefault="00383320" w:rsidP="00383320">
      <w:pPr>
        <w:jc w:val="both"/>
        <w:rPr>
          <w:rFonts w:ascii="Calibri" w:hAnsi="Calibri"/>
          <w:sz w:val="22"/>
          <w:szCs w:val="22"/>
        </w:rPr>
      </w:pPr>
    </w:p>
    <w:p w:rsidR="00383320" w:rsidRDefault="00383320" w:rsidP="00383320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ДЕКЛАРИРАМ</w:t>
      </w:r>
    </w:p>
    <w:p w:rsidR="00383320" w:rsidRDefault="00383320" w:rsidP="00383320">
      <w:pPr>
        <w:jc w:val="both"/>
        <w:rPr>
          <w:rFonts w:ascii="Calibri" w:hAnsi="Calibri"/>
          <w:b/>
          <w:sz w:val="22"/>
          <w:szCs w:val="22"/>
        </w:rPr>
      </w:pPr>
    </w:p>
    <w:p w:rsidR="00383320" w:rsidRDefault="00383320" w:rsidP="00383320">
      <w:pPr>
        <w:tabs>
          <w:tab w:val="num" w:pos="1080"/>
          <w:tab w:val="num" w:pos="1440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ru-RU"/>
        </w:rPr>
        <w:t xml:space="preserve">списък с изпълнени договори по предмета на системата за предварителен подбор, </w:t>
      </w:r>
      <w:r>
        <w:rPr>
          <w:rFonts w:ascii="Calibri" w:hAnsi="Calibri"/>
          <w:b/>
          <w:sz w:val="22"/>
          <w:szCs w:val="22"/>
        </w:rPr>
        <w:t xml:space="preserve">изпълнени през последните 3 години </w:t>
      </w:r>
    </w:p>
    <w:tbl>
      <w:tblPr>
        <w:tblpPr w:leftFromText="180" w:rightFromText="180" w:vertAnchor="text" w:horzAnchor="margin" w:tblpX="108" w:tblpY="55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2745"/>
        <w:gridCol w:w="1858"/>
        <w:gridCol w:w="1827"/>
        <w:gridCol w:w="1985"/>
      </w:tblGrid>
      <w:tr w:rsidR="00383320" w:rsidTr="00231354">
        <w:trPr>
          <w:trHeight w:val="84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20" w:rsidRDefault="00383320" w:rsidP="00231354">
            <w:pPr>
              <w:pStyle w:val="Header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383320" w:rsidRDefault="00383320" w:rsidP="00231354">
            <w:pPr>
              <w:pStyle w:val="Header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383320" w:rsidRDefault="00383320" w:rsidP="00231354">
            <w:pPr>
              <w:pStyle w:val="Header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№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20" w:rsidRDefault="00383320" w:rsidP="00231354">
            <w:pPr>
              <w:pStyle w:val="Header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Наименование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на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поръчката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20" w:rsidRDefault="00383320" w:rsidP="00231354">
            <w:pPr>
              <w:pStyle w:val="Header"/>
              <w:ind w:left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дата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година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на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договора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20" w:rsidRDefault="00383320" w:rsidP="00231354">
            <w:pPr>
              <w:pStyle w:val="Header"/>
              <w:ind w:left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Стойност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20" w:rsidRDefault="00383320" w:rsidP="00231354">
            <w:pPr>
              <w:pStyle w:val="Header"/>
              <w:ind w:left="-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Възложител</w:t>
            </w:r>
            <w:proofErr w:type="spellEnd"/>
          </w:p>
          <w:p w:rsidR="00383320" w:rsidRDefault="00383320" w:rsidP="00231354">
            <w:pPr>
              <w:pStyle w:val="Header"/>
              <w:jc w:val="center"/>
              <w:rPr>
                <w:rFonts w:ascii="Calibri" w:hAnsi="Calibri"/>
                <w:b/>
                <w:sz w:val="22"/>
                <w:szCs w:val="22"/>
                <w:lang w:val="ru-RU"/>
              </w:rPr>
            </w:pPr>
          </w:p>
        </w:tc>
      </w:tr>
      <w:tr w:rsidR="00383320" w:rsidTr="002313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20" w:rsidRDefault="00383320" w:rsidP="00231354">
            <w:pPr>
              <w:pStyle w:val="Header"/>
              <w:jc w:val="both"/>
              <w:rPr>
                <w:rFonts w:ascii="Calibri" w:hAnsi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20" w:rsidRDefault="00383320" w:rsidP="00231354">
            <w:pPr>
              <w:pStyle w:val="Header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20" w:rsidRDefault="00383320" w:rsidP="00231354">
            <w:pPr>
              <w:pStyle w:val="Header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20" w:rsidRDefault="00383320" w:rsidP="00231354">
            <w:pPr>
              <w:pStyle w:val="Header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20" w:rsidRDefault="00383320" w:rsidP="00231354">
            <w:pPr>
              <w:pStyle w:val="Header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83320" w:rsidTr="002313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20" w:rsidRDefault="00383320" w:rsidP="00231354">
            <w:pPr>
              <w:pStyle w:val="Header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20" w:rsidRDefault="00383320" w:rsidP="00231354">
            <w:pPr>
              <w:pStyle w:val="Header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20" w:rsidRDefault="00383320" w:rsidP="00231354">
            <w:pPr>
              <w:pStyle w:val="Header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20" w:rsidRDefault="00383320" w:rsidP="00231354">
            <w:pPr>
              <w:pStyle w:val="Header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20" w:rsidRDefault="00383320" w:rsidP="00231354">
            <w:pPr>
              <w:pStyle w:val="Header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83320" w:rsidTr="002313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20" w:rsidRDefault="00383320" w:rsidP="00231354">
            <w:pPr>
              <w:pStyle w:val="Header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20" w:rsidRDefault="00383320" w:rsidP="00231354">
            <w:pPr>
              <w:pStyle w:val="Header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20" w:rsidRDefault="00383320" w:rsidP="00231354">
            <w:pPr>
              <w:pStyle w:val="Header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20" w:rsidRDefault="00383320" w:rsidP="00231354">
            <w:pPr>
              <w:pStyle w:val="Header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20" w:rsidRDefault="00383320" w:rsidP="00231354">
            <w:pPr>
              <w:pStyle w:val="Header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383320" w:rsidRDefault="00383320" w:rsidP="00383320">
      <w:pPr>
        <w:tabs>
          <w:tab w:val="left" w:pos="1710"/>
        </w:tabs>
        <w:jc w:val="both"/>
        <w:rPr>
          <w:rFonts w:ascii="Calibri" w:hAnsi="Calibri"/>
          <w:sz w:val="22"/>
          <w:szCs w:val="22"/>
          <w:lang w:val="en-AU"/>
        </w:rPr>
      </w:pPr>
    </w:p>
    <w:p w:rsidR="00AE09AB" w:rsidRDefault="00AE09AB" w:rsidP="00AE09AB">
      <w:pPr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Приложение:</w:t>
      </w:r>
    </w:p>
    <w:p w:rsidR="00AE09AB" w:rsidRDefault="00AE09AB" w:rsidP="00AE09A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Удостоверения за добро изпълнение на договор №._______ /от таблицата/</w:t>
      </w:r>
    </w:p>
    <w:p w:rsidR="00383320" w:rsidRDefault="00383320" w:rsidP="00383320">
      <w:pPr>
        <w:ind w:firstLine="709"/>
        <w:jc w:val="both"/>
        <w:rPr>
          <w:rFonts w:ascii="Calibri" w:hAnsi="Calibri"/>
          <w:sz w:val="22"/>
          <w:szCs w:val="22"/>
          <w:lang w:val="en-AU"/>
        </w:rPr>
      </w:pPr>
    </w:p>
    <w:p w:rsidR="00AE09AB" w:rsidRDefault="00AE09AB" w:rsidP="00383320">
      <w:pPr>
        <w:ind w:firstLine="709"/>
        <w:jc w:val="both"/>
        <w:rPr>
          <w:rFonts w:ascii="Calibri" w:hAnsi="Calibri"/>
          <w:sz w:val="22"/>
          <w:szCs w:val="22"/>
          <w:lang w:val="en-AU"/>
        </w:rPr>
      </w:pPr>
    </w:p>
    <w:p w:rsidR="00383320" w:rsidRDefault="00383320" w:rsidP="0038332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ru-RU"/>
        </w:rPr>
        <w:t xml:space="preserve">Известно ми е, че при деклариране на неверни данни нося наказателна отговорност по чл. 313 от </w:t>
      </w:r>
      <w:r>
        <w:rPr>
          <w:rFonts w:ascii="Calibri" w:hAnsi="Calibri"/>
          <w:sz w:val="22"/>
          <w:szCs w:val="22"/>
        </w:rPr>
        <w:t>Наказателния кодекс.</w:t>
      </w:r>
    </w:p>
    <w:p w:rsidR="00383320" w:rsidRDefault="00383320" w:rsidP="00383320">
      <w:pPr>
        <w:jc w:val="both"/>
        <w:rPr>
          <w:rFonts w:ascii="Calibri" w:hAnsi="Calibri"/>
          <w:sz w:val="22"/>
          <w:szCs w:val="22"/>
        </w:rPr>
      </w:pPr>
    </w:p>
    <w:p w:rsidR="00AE09AB" w:rsidRDefault="00AE09AB" w:rsidP="00383320">
      <w:pPr>
        <w:jc w:val="both"/>
        <w:rPr>
          <w:rFonts w:ascii="Calibri" w:hAnsi="Calibri"/>
          <w:sz w:val="22"/>
          <w:szCs w:val="22"/>
        </w:rPr>
      </w:pPr>
      <w:bookmarkStart w:id="3" w:name="_GoBack"/>
      <w:bookmarkEnd w:id="3"/>
    </w:p>
    <w:p w:rsidR="00383320" w:rsidRDefault="00383320" w:rsidP="00383320">
      <w:pPr>
        <w:jc w:val="both"/>
        <w:rPr>
          <w:rFonts w:ascii="Calibri" w:hAnsi="Calibri" w:cs="Calibri"/>
          <w:sz w:val="22"/>
          <w:szCs w:val="22"/>
          <w:lang w:eastAsia="ja-JP"/>
        </w:rPr>
      </w:pPr>
      <w:r>
        <w:rPr>
          <w:rFonts w:ascii="Calibri" w:hAnsi="Calibri" w:cs="Calibri"/>
          <w:sz w:val="22"/>
          <w:szCs w:val="22"/>
          <w:lang w:eastAsia="ja-JP"/>
        </w:rPr>
        <w:t>Дата: _____</w:t>
      </w:r>
      <w:r>
        <w:rPr>
          <w:rFonts w:ascii="Calibri" w:hAnsi="Calibri" w:cs="Calibri"/>
          <w:sz w:val="22"/>
          <w:szCs w:val="22"/>
          <w:lang w:val="en-US" w:eastAsia="ja-JP"/>
        </w:rPr>
        <w:t>.</w:t>
      </w:r>
      <w:r>
        <w:rPr>
          <w:rFonts w:ascii="Calibri" w:hAnsi="Calibri" w:cs="Calibri"/>
          <w:sz w:val="22"/>
          <w:szCs w:val="22"/>
          <w:lang w:eastAsia="ja-JP"/>
        </w:rPr>
        <w:t xml:space="preserve">_____._____ г. </w:t>
      </w:r>
      <w:r>
        <w:rPr>
          <w:rFonts w:ascii="Calibri" w:hAnsi="Calibri" w:cs="Calibri"/>
          <w:sz w:val="22"/>
          <w:szCs w:val="22"/>
          <w:lang w:eastAsia="ja-JP"/>
        </w:rPr>
        <w:tab/>
      </w:r>
      <w:r>
        <w:rPr>
          <w:rFonts w:ascii="Calibri" w:hAnsi="Calibri" w:cs="Calibri"/>
          <w:sz w:val="22"/>
          <w:szCs w:val="22"/>
          <w:lang w:eastAsia="ja-JP"/>
        </w:rPr>
        <w:tab/>
      </w:r>
      <w:r>
        <w:rPr>
          <w:rFonts w:ascii="Calibri" w:hAnsi="Calibri" w:cs="Calibri"/>
          <w:sz w:val="22"/>
          <w:szCs w:val="22"/>
          <w:lang w:eastAsia="ja-JP"/>
        </w:rPr>
        <w:tab/>
      </w:r>
      <w:r>
        <w:rPr>
          <w:rFonts w:ascii="Calibri" w:hAnsi="Calibri" w:cs="Calibri"/>
          <w:sz w:val="22"/>
          <w:szCs w:val="22"/>
          <w:lang w:eastAsia="ja-JP"/>
        </w:rPr>
        <w:tab/>
      </w:r>
      <w:r>
        <w:rPr>
          <w:rFonts w:ascii="Calibri" w:hAnsi="Calibri" w:cs="Calibri"/>
          <w:sz w:val="22"/>
          <w:szCs w:val="22"/>
          <w:lang w:eastAsia="ja-JP"/>
        </w:rPr>
        <w:tab/>
        <w:t>Декларатор: __________________</w:t>
      </w:r>
    </w:p>
    <w:p w:rsidR="00383320" w:rsidRPr="008A7802" w:rsidRDefault="00383320" w:rsidP="00383320">
      <w:pPr>
        <w:tabs>
          <w:tab w:val="left" w:pos="2295"/>
        </w:tabs>
        <w:jc w:val="both"/>
        <w:rPr>
          <w:rFonts w:ascii="Calibri" w:hAnsi="Calibri" w:cs="Times New Roman"/>
          <w:sz w:val="22"/>
          <w:szCs w:val="22"/>
          <w:lang w:eastAsia="bg-BG"/>
        </w:rPr>
      </w:pP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  <w:t>(подпис и печат)</w:t>
      </w:r>
    </w:p>
    <w:p w:rsidR="005D29E0" w:rsidRPr="00383320" w:rsidRDefault="005D29E0" w:rsidP="00383320"/>
    <w:sectPr w:rsidR="005D29E0" w:rsidRPr="00383320" w:rsidSect="00C57F13">
      <w:headerReference w:type="default" r:id="rId8"/>
      <w:footerReference w:type="default" r:id="rId9"/>
      <w:type w:val="oddPage"/>
      <w:pgSz w:w="11907" w:h="16840" w:code="1"/>
      <w:pgMar w:top="1701" w:right="1418" w:bottom="862" w:left="1418" w:header="708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CEC" w:rsidRDefault="00E07CEC">
      <w:r>
        <w:separator/>
      </w:r>
    </w:p>
  </w:endnote>
  <w:endnote w:type="continuationSeparator" w:id="0">
    <w:p w:rsidR="00E07CEC" w:rsidRDefault="00E0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293" w:rsidRDefault="006F5293" w:rsidP="008076B8">
    <w:pPr>
      <w:pStyle w:val="Footer"/>
      <w:tabs>
        <w:tab w:val="left" w:pos="8745"/>
        <w:tab w:val="right" w:pos="9844"/>
      </w:tabs>
      <w:ind w:left="-199" w:right="-774" w:hanging="341"/>
      <w:rPr>
        <w:iCs/>
        <w:sz w:val="16"/>
      </w:rPr>
    </w:pPr>
  </w:p>
  <w:p w:rsidR="006F5293" w:rsidRDefault="006F5293" w:rsidP="008076B8">
    <w:pPr>
      <w:pStyle w:val="Footer"/>
      <w:tabs>
        <w:tab w:val="left" w:pos="8745"/>
        <w:tab w:val="right" w:pos="9844"/>
      </w:tabs>
      <w:ind w:left="-199" w:right="-774" w:hanging="341"/>
      <w:rPr>
        <w:iCs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CEC" w:rsidRDefault="00E07CEC">
      <w:r>
        <w:separator/>
      </w:r>
    </w:p>
  </w:footnote>
  <w:footnote w:type="continuationSeparator" w:id="0">
    <w:p w:rsidR="00E07CEC" w:rsidRDefault="00E07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459" w:type="dxa"/>
      <w:tblBorders>
        <w:top w:val="single" w:sz="6" w:space="0" w:color="004C98"/>
        <w:bottom w:val="single" w:sz="6" w:space="0" w:color="004C98"/>
        <w:insideH w:val="single" w:sz="6" w:space="0" w:color="004C98"/>
      </w:tblBorders>
      <w:tblLayout w:type="fixed"/>
      <w:tblLook w:val="01E0" w:firstRow="1" w:lastRow="1" w:firstColumn="1" w:lastColumn="1" w:noHBand="0" w:noVBand="0"/>
    </w:tblPr>
    <w:tblGrid>
      <w:gridCol w:w="3402"/>
      <w:gridCol w:w="7513"/>
    </w:tblGrid>
    <w:tr w:rsidR="006F5293" w:rsidRPr="00737A72" w:rsidTr="00C2545B">
      <w:trPr>
        <w:cantSplit/>
        <w:trHeight w:val="1178"/>
      </w:trPr>
      <w:tc>
        <w:tcPr>
          <w:tcW w:w="3402" w:type="dxa"/>
          <w:vMerge w:val="restart"/>
          <w:tcBorders>
            <w:top w:val="nil"/>
            <w:bottom w:val="nil"/>
            <w:right w:val="single" w:sz="6" w:space="0" w:color="004C98"/>
          </w:tcBorders>
        </w:tcPr>
        <w:p w:rsidR="006F5293" w:rsidRPr="00737A72" w:rsidRDefault="006F5293">
          <w:pPr>
            <w:tabs>
              <w:tab w:val="center" w:pos="4819"/>
              <w:tab w:val="right" w:pos="9638"/>
            </w:tabs>
            <w:rPr>
              <w:rFonts w:ascii="Times New Roman" w:hAnsi="Times New Roman"/>
              <w:sz w:val="24"/>
            </w:rPr>
          </w:pPr>
        </w:p>
        <w:p w:rsidR="006F5293" w:rsidRPr="00737A72" w:rsidRDefault="006F5293">
          <w:pPr>
            <w:tabs>
              <w:tab w:val="left" w:pos="746"/>
            </w:tabs>
            <w:spacing w:line="220" w:lineRule="exact"/>
            <w:rPr>
              <w:rFonts w:ascii="Times New Roman" w:hAnsi="Times New Roman"/>
              <w:sz w:val="16"/>
            </w:rPr>
          </w:pPr>
          <w:r w:rsidRPr="00767F87">
            <w:rPr>
              <w:rFonts w:ascii="Times New Roman" w:hAnsi="Times New Roman"/>
              <w:noProof/>
              <w:sz w:val="16"/>
              <w:lang w:eastAsia="bg-BG"/>
            </w:rPr>
            <w:drawing>
              <wp:anchor distT="0" distB="0" distL="114300" distR="114300" simplePos="0" relativeHeight="251659776" behindDoc="0" locked="0" layoutInCell="1" allowOverlap="1" wp14:anchorId="277FBC76" wp14:editId="6A6DB3BC">
                <wp:simplePos x="0" y="0"/>
                <wp:positionH relativeFrom="column">
                  <wp:posOffset>-513715</wp:posOffset>
                </wp:positionH>
                <wp:positionV relativeFrom="paragraph">
                  <wp:posOffset>-68580</wp:posOffset>
                </wp:positionV>
                <wp:extent cx="2571115" cy="419100"/>
                <wp:effectExtent l="19050" t="0" r="635" b="0"/>
                <wp:wrapNone/>
                <wp:docPr id="13" name="Picture 4" descr="LogoME3-EN-le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ME3-EN-le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094" r="1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11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6F5293" w:rsidRPr="00737A72" w:rsidRDefault="006F5293">
          <w:pPr>
            <w:tabs>
              <w:tab w:val="left" w:pos="746"/>
            </w:tabs>
            <w:spacing w:line="220" w:lineRule="exact"/>
            <w:rPr>
              <w:rFonts w:ascii="Times New Roman" w:hAnsi="Times New Roman"/>
              <w:sz w:val="16"/>
            </w:rPr>
          </w:pPr>
        </w:p>
        <w:p w:rsidR="006F5293" w:rsidRPr="00737A72" w:rsidRDefault="006F5293">
          <w:pPr>
            <w:tabs>
              <w:tab w:val="left" w:pos="746"/>
            </w:tabs>
            <w:spacing w:line="220" w:lineRule="exact"/>
            <w:rPr>
              <w:b/>
              <w:color w:val="003399"/>
              <w:sz w:val="12"/>
            </w:rPr>
          </w:pPr>
          <w:r w:rsidRPr="00737A72">
            <w:rPr>
              <w:rFonts w:ascii="Times New Roman" w:hAnsi="Times New Roman"/>
              <w:sz w:val="16"/>
            </w:rPr>
            <w:tab/>
          </w:r>
        </w:p>
        <w:p w:rsidR="006F5293" w:rsidRDefault="006F5293" w:rsidP="003839DB">
          <w:pPr>
            <w:tabs>
              <w:tab w:val="right" w:pos="6521"/>
            </w:tabs>
            <w:rPr>
              <w:b/>
              <w:color w:val="003399"/>
              <w:sz w:val="16"/>
              <w:szCs w:val="16"/>
              <w:lang w:eastAsia="it-IT"/>
            </w:rPr>
          </w:pPr>
        </w:p>
        <w:p w:rsidR="006F5293" w:rsidRDefault="006F5293" w:rsidP="003839DB">
          <w:pPr>
            <w:tabs>
              <w:tab w:val="right" w:pos="6521"/>
            </w:tabs>
            <w:rPr>
              <w:b/>
              <w:color w:val="003399"/>
              <w:sz w:val="16"/>
              <w:szCs w:val="16"/>
              <w:lang w:eastAsia="it-IT"/>
            </w:rPr>
          </w:pPr>
        </w:p>
        <w:p w:rsidR="006F5293" w:rsidRPr="00737A72" w:rsidRDefault="006F5293" w:rsidP="003839DB">
          <w:pPr>
            <w:tabs>
              <w:tab w:val="right" w:pos="6521"/>
            </w:tabs>
            <w:rPr>
              <w:b/>
              <w:color w:val="003399"/>
              <w:sz w:val="16"/>
              <w:szCs w:val="16"/>
              <w:lang w:eastAsia="it-IT"/>
            </w:rPr>
          </w:pP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Организация </w:t>
          </w:r>
        </w:p>
        <w:p w:rsidR="006F5293" w:rsidRPr="00737A72" w:rsidRDefault="006F5293" w:rsidP="003839DB">
          <w:pPr>
            <w:tabs>
              <w:tab w:val="right" w:pos="6521"/>
            </w:tabs>
            <w:rPr>
              <w:color w:val="000000"/>
              <w:sz w:val="16"/>
              <w:szCs w:val="16"/>
              <w:lang w:eastAsia="it-IT"/>
            </w:rPr>
          </w:pPr>
          <w:permStart w:id="135094044" w:edGrp="everyone"/>
          <w:r>
            <w:rPr>
              <w:b/>
              <w:color w:val="003399"/>
              <w:sz w:val="16"/>
              <w:szCs w:val="16"/>
              <w:lang w:eastAsia="it-IT"/>
            </w:rPr>
            <w:t>КОНТУРГЛОБАЛ</w:t>
          </w: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 </w:t>
          </w:r>
          <w:r>
            <w:rPr>
              <w:b/>
              <w:color w:val="003399"/>
              <w:sz w:val="16"/>
              <w:szCs w:val="16"/>
              <w:lang w:eastAsia="it-IT"/>
            </w:rPr>
            <w:t>МАРИЦА ИЗТОК 3</w:t>
          </w: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 </w:t>
          </w:r>
          <w:permEnd w:id="135094044"/>
        </w:p>
        <w:p w:rsidR="006F5293" w:rsidRPr="00737A72" w:rsidRDefault="006F5293">
          <w:pPr>
            <w:tabs>
              <w:tab w:val="right" w:pos="6521"/>
            </w:tabs>
            <w:rPr>
              <w:rFonts w:ascii="Times New Roman" w:hAnsi="Times New Roman"/>
              <w:color w:val="000000"/>
              <w:sz w:val="16"/>
            </w:rPr>
          </w:pPr>
        </w:p>
      </w:tc>
      <w:tc>
        <w:tcPr>
          <w:tcW w:w="7513" w:type="dxa"/>
          <w:tcBorders>
            <w:top w:val="nil"/>
            <w:left w:val="single" w:sz="6" w:space="0" w:color="004C98"/>
            <w:bottom w:val="single" w:sz="6" w:space="0" w:color="004C98"/>
          </w:tcBorders>
        </w:tcPr>
        <w:p w:rsidR="006F5293" w:rsidRPr="000719A3" w:rsidRDefault="006F5293">
          <w:pPr>
            <w:rPr>
              <w:rFonts w:asciiTheme="minorHAnsi" w:hAnsiTheme="minorHAnsi"/>
              <w:b/>
              <w:color w:val="333333"/>
            </w:rPr>
          </w:pPr>
          <w:r w:rsidRPr="000719A3">
            <w:rPr>
              <w:rFonts w:asciiTheme="minorHAnsi" w:hAnsiTheme="minorHAnsi"/>
              <w:b/>
              <w:noProof/>
              <w:color w:val="333333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0D952E55" wp14:editId="2F1F3019">
                    <wp:simplePos x="0" y="0"/>
                    <wp:positionH relativeFrom="column">
                      <wp:posOffset>3783330</wp:posOffset>
                    </wp:positionH>
                    <wp:positionV relativeFrom="paragraph">
                      <wp:posOffset>-222885</wp:posOffset>
                    </wp:positionV>
                    <wp:extent cx="791845" cy="174625"/>
                    <wp:effectExtent l="1905" t="0" r="0" b="63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845" cy="174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5293" w:rsidRDefault="006F5293" w:rsidP="00F85347">
                                <w:pPr>
                                  <w:jc w:val="right"/>
                                  <w:rPr>
                                    <w:color w:val="808080"/>
                                    <w:sz w:val="10"/>
                                  </w:rPr>
                                </w:pPr>
                              </w:p>
                              <w:p w:rsidR="006F5293" w:rsidRPr="00F85347" w:rsidRDefault="006F5293" w:rsidP="00F85347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D952E5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97.9pt;margin-top:-17.55pt;width:62.35pt;height:1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" filled="f" stroked="f">
                    <v:textbox inset="0,0,0,0">
                      <w:txbxContent>
                        <w:p w:rsidR="006F5293" w:rsidRDefault="006F5293" w:rsidP="00F85347">
                          <w:pPr>
                            <w:jc w:val="right"/>
                            <w:rPr>
                              <w:color w:val="808080"/>
                              <w:sz w:val="10"/>
                            </w:rPr>
                          </w:pPr>
                        </w:p>
                        <w:p w:rsidR="006F5293" w:rsidRPr="00F85347" w:rsidRDefault="006F5293" w:rsidP="00F85347"/>
                      </w:txbxContent>
                    </v:textbox>
                  </v:shape>
                </w:pict>
              </mc:Fallback>
            </mc:AlternateContent>
          </w:r>
        </w:p>
        <w:p w:rsidR="006F5293" w:rsidRPr="000719A3" w:rsidRDefault="006F5293" w:rsidP="004D40D8">
          <w:pPr>
            <w:tabs>
              <w:tab w:val="left" w:pos="2302"/>
              <w:tab w:val="left" w:pos="5562"/>
            </w:tabs>
            <w:rPr>
              <w:rFonts w:asciiTheme="minorHAnsi" w:hAnsiTheme="minorHAnsi"/>
              <w:bCs/>
              <w:noProof/>
              <w:color w:val="333333"/>
            </w:rPr>
          </w:pPr>
          <w:bookmarkStart w:id="4" w:name="Type"/>
          <w:bookmarkEnd w:id="4"/>
          <w:r w:rsidRPr="000719A3">
            <w:rPr>
              <w:rFonts w:asciiTheme="minorHAnsi" w:hAnsiTheme="minorHAnsi"/>
              <w:b/>
              <w:noProof/>
              <w:color w:val="333333"/>
            </w:rPr>
            <w:t>ПРОЦЕДУРА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r w:rsidRPr="000719A3">
            <w:rPr>
              <w:rFonts w:asciiTheme="minorHAnsi" w:hAnsiTheme="minorHAnsi"/>
              <w:b/>
              <w:noProof/>
              <w:color w:val="333333"/>
            </w:rPr>
            <w:t>реф. No.</w:t>
          </w: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5" w:name="Number"/>
          <w:bookmarkEnd w:id="5"/>
          <w:permStart w:id="189664066" w:edGrp="everyone"/>
          <w:r w:rsidRPr="000719A3">
            <w:rPr>
              <w:rFonts w:asciiTheme="minorHAnsi" w:hAnsiTheme="minorHAnsi"/>
              <w:bCs/>
              <w:color w:val="333333"/>
              <w:lang w:val="en-US"/>
            </w:rPr>
            <w:t xml:space="preserve"> </w:t>
          </w:r>
          <w:r>
            <w:rPr>
              <w:rFonts w:asciiTheme="minorHAnsi" w:hAnsiTheme="minorHAnsi"/>
              <w:bCs/>
              <w:color w:val="333333"/>
            </w:rPr>
            <w:t>111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 – 105 – </w:t>
          </w:r>
          <w:r w:rsidRPr="000719A3">
            <w:rPr>
              <w:rFonts w:asciiTheme="minorHAnsi" w:hAnsiTheme="minorHAnsi"/>
              <w:bCs/>
              <w:color w:val="333333"/>
              <w:lang w:val="en-US"/>
            </w:rPr>
            <w:t>13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 </w:t>
          </w:r>
          <w:permEnd w:id="189664066"/>
          <w:r w:rsidRPr="000719A3">
            <w:rPr>
              <w:rFonts w:asciiTheme="minorHAnsi" w:hAnsiTheme="minorHAnsi"/>
              <w:b/>
              <w:color w:val="333333"/>
            </w:rPr>
            <w:t>Дата</w:t>
          </w: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6" w:name="Date"/>
          <w:bookmarkEnd w:id="6"/>
          <w:permStart w:id="878078140" w:edGrp="everyone"/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 24</w:t>
          </w:r>
          <w:r w:rsidRPr="000719A3">
            <w:rPr>
              <w:rFonts w:asciiTheme="minorHAnsi" w:hAnsiTheme="minorHAnsi"/>
              <w:bCs/>
              <w:color w:val="333333"/>
            </w:rPr>
            <w:t>/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>07</w:t>
          </w:r>
          <w:r w:rsidRPr="000719A3">
            <w:rPr>
              <w:rFonts w:asciiTheme="minorHAnsi" w:hAnsiTheme="minorHAnsi"/>
              <w:bCs/>
              <w:color w:val="333333"/>
            </w:rPr>
            <w:t>/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>201</w:t>
          </w:r>
          <w:r w:rsidRPr="000719A3">
            <w:rPr>
              <w:rFonts w:asciiTheme="minorHAnsi" w:hAnsiTheme="minorHAnsi"/>
              <w:b/>
              <w:noProof/>
              <w:color w:val="333333"/>
              <w:lang w:val="en-US"/>
            </w:rPr>
            <w:t>3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bookmarkStart w:id="7" w:name="Rev"/>
          <w:bookmarkEnd w:id="7"/>
          <w:permEnd w:id="878078140"/>
        </w:p>
        <w:p w:rsidR="006F5293" w:rsidRPr="000719A3" w:rsidRDefault="006F5293">
          <w:pPr>
            <w:rPr>
              <w:rFonts w:asciiTheme="minorHAnsi" w:hAnsiTheme="minorHAnsi"/>
              <w:bCs/>
              <w:color w:val="333333"/>
            </w:rPr>
          </w:pPr>
        </w:p>
        <w:p w:rsidR="006F5293" w:rsidRPr="000719A3" w:rsidRDefault="006F5293" w:rsidP="004D40D8">
          <w:pPr>
            <w:tabs>
              <w:tab w:val="left" w:pos="743"/>
            </w:tabs>
            <w:rPr>
              <w:rFonts w:asciiTheme="minorHAnsi" w:hAnsiTheme="minorHAnsi"/>
              <w:b/>
              <w:color w:val="333333"/>
              <w:lang w:val="ru-RU"/>
            </w:rPr>
          </w:pP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permStart w:id="875040763" w:edGrp="everyone"/>
          <w:r w:rsidRPr="000719A3">
            <w:rPr>
              <w:rFonts w:asciiTheme="minorHAnsi" w:hAnsiTheme="minorHAnsi"/>
              <w:bCs/>
              <w:color w:val="333333"/>
            </w:rPr>
            <w:t>Система за предварителен подбор на доставчици</w:t>
          </w:r>
          <w:permEnd w:id="875040763"/>
        </w:p>
        <w:p w:rsidR="006F5293" w:rsidRPr="000719A3" w:rsidRDefault="006F5293" w:rsidP="004D40D8">
          <w:pPr>
            <w:tabs>
              <w:tab w:val="left" w:pos="1485"/>
            </w:tabs>
            <w:ind w:left="1451" w:hanging="1451"/>
            <w:rPr>
              <w:rFonts w:asciiTheme="minorHAnsi" w:hAnsiTheme="minorHAnsi"/>
              <w:color w:val="333333"/>
            </w:rPr>
          </w:pPr>
        </w:p>
      </w:tc>
    </w:tr>
    <w:tr w:rsidR="006F5293" w:rsidTr="00443849">
      <w:trPr>
        <w:cantSplit/>
        <w:trHeight w:val="135"/>
      </w:trPr>
      <w:tc>
        <w:tcPr>
          <w:tcW w:w="3402" w:type="dxa"/>
          <w:vMerge/>
          <w:tcBorders>
            <w:bottom w:val="nil"/>
            <w:right w:val="single" w:sz="6" w:space="0" w:color="004C98"/>
          </w:tcBorders>
        </w:tcPr>
        <w:p w:rsidR="006F5293" w:rsidRPr="00737A72" w:rsidRDefault="006F5293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7513" w:type="dxa"/>
          <w:tcBorders>
            <w:left w:val="single" w:sz="6" w:space="0" w:color="004C98"/>
          </w:tcBorders>
        </w:tcPr>
        <w:p w:rsidR="006F5293" w:rsidRPr="000719A3" w:rsidRDefault="006F5293" w:rsidP="007D4510">
          <w:pPr>
            <w:tabs>
              <w:tab w:val="left" w:pos="743"/>
            </w:tabs>
            <w:rPr>
              <w:rFonts w:asciiTheme="minorHAnsi" w:hAnsiTheme="minorHAnsi"/>
              <w:color w:val="333333"/>
            </w:rPr>
          </w:pPr>
        </w:p>
        <w:p w:rsidR="006F5293" w:rsidRPr="00727030" w:rsidRDefault="006F5293" w:rsidP="00D91564">
          <w:pPr>
            <w:autoSpaceDE w:val="0"/>
            <w:autoSpaceDN w:val="0"/>
            <w:adjustRightInd w:val="0"/>
            <w:rPr>
              <w:rFonts w:asciiTheme="minorHAnsi" w:hAnsiTheme="minorHAnsi" w:cs="TimesNewRomanPSMT"/>
              <w:lang w:val="en-US" w:eastAsia="bg-BG"/>
            </w:rPr>
          </w:pPr>
          <w:r w:rsidRPr="000719A3">
            <w:rPr>
              <w:rFonts w:asciiTheme="minorHAnsi" w:hAnsiTheme="minorHAnsi"/>
              <w:b/>
              <w:color w:val="333333"/>
            </w:rPr>
            <w:t>предмет:</w:t>
          </w: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8" w:name="Title"/>
          <w:bookmarkEnd w:id="8"/>
          <w:permStart w:id="1963273314" w:edGrp="everyone"/>
          <w:r>
            <w:rPr>
              <w:rFonts w:asciiTheme="minorHAnsi" w:hAnsiTheme="minorHAnsi" w:cs="TimesNewRomanPSMT"/>
              <w:lang w:eastAsia="bg-BG"/>
            </w:rPr>
            <w:t>Изработка и доставка на кол</w:t>
          </w:r>
          <w:r w:rsidR="003F386E">
            <w:rPr>
              <w:rFonts w:asciiTheme="minorHAnsi" w:hAnsiTheme="minorHAnsi" w:cs="TimesNewRomanPSMT"/>
              <w:lang w:eastAsia="bg-BG"/>
            </w:rPr>
            <w:t>е</w:t>
          </w:r>
          <w:r>
            <w:rPr>
              <w:rFonts w:asciiTheme="minorHAnsi" w:hAnsiTheme="minorHAnsi" w:cs="TimesNewRomanPSMT"/>
              <w:lang w:eastAsia="bg-BG"/>
            </w:rPr>
            <w:t>н</w:t>
          </w:r>
          <w:r w:rsidR="003F386E">
            <w:rPr>
              <w:rFonts w:asciiTheme="minorHAnsi" w:hAnsiTheme="minorHAnsi" w:cs="TimesNewRomanPSMT"/>
              <w:lang w:eastAsia="bg-BG"/>
            </w:rPr>
            <w:t>а</w:t>
          </w:r>
          <w:r>
            <w:rPr>
              <w:rFonts w:asciiTheme="minorHAnsi" w:hAnsiTheme="minorHAnsi" w:cs="TimesNewRomanPSMT"/>
              <w:lang w:eastAsia="bg-BG"/>
            </w:rPr>
            <w:t>, огъване на тръби по чертеж</w:t>
          </w:r>
        </w:p>
        <w:permEnd w:id="1963273314"/>
        <w:p w:rsidR="006F5293" w:rsidRPr="000719A3" w:rsidRDefault="006F5293" w:rsidP="005F23B8">
          <w:pPr>
            <w:tabs>
              <w:tab w:val="left" w:pos="743"/>
            </w:tabs>
            <w:ind w:right="601"/>
            <w:jc w:val="both"/>
            <w:rPr>
              <w:rFonts w:asciiTheme="minorHAnsi" w:hAnsiTheme="minorHAnsi"/>
              <w:color w:val="333333"/>
            </w:rPr>
          </w:pPr>
        </w:p>
      </w:tc>
    </w:tr>
    <w:tr w:rsidR="006F5293" w:rsidTr="00C2545B">
      <w:trPr>
        <w:cantSplit/>
        <w:trHeight w:val="135"/>
      </w:trPr>
      <w:tc>
        <w:tcPr>
          <w:tcW w:w="3402" w:type="dxa"/>
          <w:tcBorders>
            <w:bottom w:val="nil"/>
            <w:right w:val="single" w:sz="6" w:space="0" w:color="004C98"/>
          </w:tcBorders>
        </w:tcPr>
        <w:p w:rsidR="006F5293" w:rsidRPr="00737A72" w:rsidRDefault="006F5293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7513" w:type="dxa"/>
          <w:tcBorders>
            <w:left w:val="single" w:sz="6" w:space="0" w:color="004C98"/>
            <w:bottom w:val="nil"/>
          </w:tcBorders>
        </w:tcPr>
        <w:p w:rsidR="006F5293" w:rsidRPr="00737A72" w:rsidRDefault="006F5293" w:rsidP="007D4510">
          <w:pPr>
            <w:tabs>
              <w:tab w:val="left" w:pos="743"/>
            </w:tabs>
            <w:rPr>
              <w:color w:val="333333"/>
              <w:sz w:val="16"/>
              <w:szCs w:val="18"/>
            </w:rPr>
          </w:pPr>
        </w:p>
      </w:tc>
    </w:tr>
  </w:tbl>
  <w:p w:rsidR="006F5293" w:rsidRPr="0074520F" w:rsidRDefault="006F5293">
    <w:pPr>
      <w:pStyle w:val="Header"/>
      <w:spacing w:before="0"/>
      <w:ind w:left="0"/>
      <w:rPr>
        <w:rFonts w:ascii="Verdana" w:hAnsi="Verdana"/>
        <w:sz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472D"/>
    <w:multiLevelType w:val="singleLevel"/>
    <w:tmpl w:val="B68C91AE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1">
    <w:nsid w:val="1EB0767C"/>
    <w:multiLevelType w:val="multilevel"/>
    <w:tmpl w:val="752E0782"/>
    <w:lvl w:ilvl="0">
      <w:start w:val="1"/>
      <w:numFmt w:val="decimal"/>
      <w:pStyle w:val="Spiegelstrich2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5"/>
        </w:tabs>
        <w:ind w:left="24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2">
    <w:nsid w:val="28B01BAD"/>
    <w:multiLevelType w:val="hybridMultilevel"/>
    <w:tmpl w:val="67FEFED4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40375"/>
    <w:multiLevelType w:val="multilevel"/>
    <w:tmpl w:val="11E83DB6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4">
    <w:nsid w:val="63CD0654"/>
    <w:multiLevelType w:val="hybridMultilevel"/>
    <w:tmpl w:val="44BC37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Theme="minorHAnsi" w:hAnsiTheme="minorHAnsi" w:cs="Times New Roman" w:hint="default"/>
        </w:rPr>
      </w:lvl>
    </w:lvlOverride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ctiveWritingStyle w:appName="MSWord" w:lang="en-GB" w:vendorID="8" w:dllVersion="513" w:checkStyle="1"/>
  <w:activeWritingStyle w:appName="MSWord" w:lang="ru-RU" w:vendorID="1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16"/>
    <w:rsid w:val="00003739"/>
    <w:rsid w:val="0000662B"/>
    <w:rsid w:val="00006DBC"/>
    <w:rsid w:val="00007871"/>
    <w:rsid w:val="000105A8"/>
    <w:rsid w:val="00014D7E"/>
    <w:rsid w:val="00015E79"/>
    <w:rsid w:val="000161CE"/>
    <w:rsid w:val="00027F23"/>
    <w:rsid w:val="00035064"/>
    <w:rsid w:val="00041D17"/>
    <w:rsid w:val="0004268F"/>
    <w:rsid w:val="0004680B"/>
    <w:rsid w:val="000519E4"/>
    <w:rsid w:val="00053B93"/>
    <w:rsid w:val="00054D2A"/>
    <w:rsid w:val="00060AE9"/>
    <w:rsid w:val="00063937"/>
    <w:rsid w:val="00067B0F"/>
    <w:rsid w:val="00067ECF"/>
    <w:rsid w:val="000713FD"/>
    <w:rsid w:val="000719A3"/>
    <w:rsid w:val="000748B7"/>
    <w:rsid w:val="000759B3"/>
    <w:rsid w:val="000863E5"/>
    <w:rsid w:val="00086F58"/>
    <w:rsid w:val="00090046"/>
    <w:rsid w:val="000954D6"/>
    <w:rsid w:val="000956CB"/>
    <w:rsid w:val="00096F45"/>
    <w:rsid w:val="000A02C6"/>
    <w:rsid w:val="000A05D3"/>
    <w:rsid w:val="000A06FF"/>
    <w:rsid w:val="000A078F"/>
    <w:rsid w:val="000B44E4"/>
    <w:rsid w:val="000B615C"/>
    <w:rsid w:val="000C1B13"/>
    <w:rsid w:val="000C1FBB"/>
    <w:rsid w:val="000C251D"/>
    <w:rsid w:val="000C6BF5"/>
    <w:rsid w:val="000C703F"/>
    <w:rsid w:val="000C7A7C"/>
    <w:rsid w:val="000E0E44"/>
    <w:rsid w:val="000E4274"/>
    <w:rsid w:val="000E6757"/>
    <w:rsid w:val="000E74A8"/>
    <w:rsid w:val="000F07ED"/>
    <w:rsid w:val="000F16A9"/>
    <w:rsid w:val="000F3BD9"/>
    <w:rsid w:val="000F7360"/>
    <w:rsid w:val="00100E5A"/>
    <w:rsid w:val="0010297C"/>
    <w:rsid w:val="00103944"/>
    <w:rsid w:val="00104C0F"/>
    <w:rsid w:val="00105211"/>
    <w:rsid w:val="001069A9"/>
    <w:rsid w:val="00107AD9"/>
    <w:rsid w:val="001121A4"/>
    <w:rsid w:val="0011693C"/>
    <w:rsid w:val="001172C9"/>
    <w:rsid w:val="00121780"/>
    <w:rsid w:val="00121E9F"/>
    <w:rsid w:val="0012271F"/>
    <w:rsid w:val="00122754"/>
    <w:rsid w:val="001231F8"/>
    <w:rsid w:val="00124102"/>
    <w:rsid w:val="00125B76"/>
    <w:rsid w:val="00126273"/>
    <w:rsid w:val="00126BCB"/>
    <w:rsid w:val="00126D21"/>
    <w:rsid w:val="00130776"/>
    <w:rsid w:val="00131C2C"/>
    <w:rsid w:val="001341FB"/>
    <w:rsid w:val="0013423B"/>
    <w:rsid w:val="00137765"/>
    <w:rsid w:val="00141998"/>
    <w:rsid w:val="00141F3F"/>
    <w:rsid w:val="00144591"/>
    <w:rsid w:val="00144B99"/>
    <w:rsid w:val="001458E3"/>
    <w:rsid w:val="00146112"/>
    <w:rsid w:val="0014708C"/>
    <w:rsid w:val="00150FB9"/>
    <w:rsid w:val="001522D7"/>
    <w:rsid w:val="00153CBD"/>
    <w:rsid w:val="00156D06"/>
    <w:rsid w:val="00157AAA"/>
    <w:rsid w:val="00160398"/>
    <w:rsid w:val="00163CC5"/>
    <w:rsid w:val="001713E0"/>
    <w:rsid w:val="00172FD8"/>
    <w:rsid w:val="00173C35"/>
    <w:rsid w:val="00174958"/>
    <w:rsid w:val="00181C71"/>
    <w:rsid w:val="00181F70"/>
    <w:rsid w:val="001822E1"/>
    <w:rsid w:val="00184F50"/>
    <w:rsid w:val="00187459"/>
    <w:rsid w:val="001916EF"/>
    <w:rsid w:val="0019212A"/>
    <w:rsid w:val="0019238B"/>
    <w:rsid w:val="0019318E"/>
    <w:rsid w:val="00196340"/>
    <w:rsid w:val="001A48B2"/>
    <w:rsid w:val="001B05E3"/>
    <w:rsid w:val="001B27D1"/>
    <w:rsid w:val="001B38B6"/>
    <w:rsid w:val="001B4712"/>
    <w:rsid w:val="001B65CB"/>
    <w:rsid w:val="001C1AB3"/>
    <w:rsid w:val="001C37EA"/>
    <w:rsid w:val="001C3B7D"/>
    <w:rsid w:val="001C6A4C"/>
    <w:rsid w:val="001C72C8"/>
    <w:rsid w:val="001D3CE0"/>
    <w:rsid w:val="001D4C45"/>
    <w:rsid w:val="001D5248"/>
    <w:rsid w:val="001E03B8"/>
    <w:rsid w:val="001E0C63"/>
    <w:rsid w:val="001E15C7"/>
    <w:rsid w:val="001E37BD"/>
    <w:rsid w:val="001F05AE"/>
    <w:rsid w:val="001F28EA"/>
    <w:rsid w:val="001F6D8D"/>
    <w:rsid w:val="00211D38"/>
    <w:rsid w:val="00211E2B"/>
    <w:rsid w:val="00224037"/>
    <w:rsid w:val="002300E5"/>
    <w:rsid w:val="0023233D"/>
    <w:rsid w:val="002328F6"/>
    <w:rsid w:val="00232E42"/>
    <w:rsid w:val="00233BBB"/>
    <w:rsid w:val="00236EBB"/>
    <w:rsid w:val="00237684"/>
    <w:rsid w:val="00240CAE"/>
    <w:rsid w:val="00241768"/>
    <w:rsid w:val="00243D92"/>
    <w:rsid w:val="002460A0"/>
    <w:rsid w:val="002461B5"/>
    <w:rsid w:val="00246B89"/>
    <w:rsid w:val="00246BDF"/>
    <w:rsid w:val="00251064"/>
    <w:rsid w:val="00255751"/>
    <w:rsid w:val="00255D32"/>
    <w:rsid w:val="002602E1"/>
    <w:rsid w:val="0026197C"/>
    <w:rsid w:val="00264845"/>
    <w:rsid w:val="0027163C"/>
    <w:rsid w:val="00272571"/>
    <w:rsid w:val="0028474E"/>
    <w:rsid w:val="00290EC2"/>
    <w:rsid w:val="0029426A"/>
    <w:rsid w:val="00295F3F"/>
    <w:rsid w:val="00297141"/>
    <w:rsid w:val="00297B13"/>
    <w:rsid w:val="002A053B"/>
    <w:rsid w:val="002A1838"/>
    <w:rsid w:val="002A1C59"/>
    <w:rsid w:val="002A4808"/>
    <w:rsid w:val="002A51B6"/>
    <w:rsid w:val="002A551E"/>
    <w:rsid w:val="002A5B36"/>
    <w:rsid w:val="002A7A33"/>
    <w:rsid w:val="002B3877"/>
    <w:rsid w:val="002B4D11"/>
    <w:rsid w:val="002B5F27"/>
    <w:rsid w:val="002B77D1"/>
    <w:rsid w:val="002C03DF"/>
    <w:rsid w:val="002C2422"/>
    <w:rsid w:val="002C567A"/>
    <w:rsid w:val="002C6371"/>
    <w:rsid w:val="002D140D"/>
    <w:rsid w:val="002D3E2F"/>
    <w:rsid w:val="002D4FE5"/>
    <w:rsid w:val="002D5651"/>
    <w:rsid w:val="002E1A73"/>
    <w:rsid w:val="002E758A"/>
    <w:rsid w:val="002E7726"/>
    <w:rsid w:val="00300B22"/>
    <w:rsid w:val="00301B77"/>
    <w:rsid w:val="00307276"/>
    <w:rsid w:val="003110DE"/>
    <w:rsid w:val="00313C12"/>
    <w:rsid w:val="00314441"/>
    <w:rsid w:val="003153A2"/>
    <w:rsid w:val="003154AB"/>
    <w:rsid w:val="003156F6"/>
    <w:rsid w:val="003224E3"/>
    <w:rsid w:val="003227B2"/>
    <w:rsid w:val="00325F25"/>
    <w:rsid w:val="00330218"/>
    <w:rsid w:val="00334592"/>
    <w:rsid w:val="00334B3F"/>
    <w:rsid w:val="003413F2"/>
    <w:rsid w:val="003451FA"/>
    <w:rsid w:val="00351916"/>
    <w:rsid w:val="00352D7A"/>
    <w:rsid w:val="0035755D"/>
    <w:rsid w:val="00360EC9"/>
    <w:rsid w:val="003652A8"/>
    <w:rsid w:val="00365C91"/>
    <w:rsid w:val="00367D10"/>
    <w:rsid w:val="00370622"/>
    <w:rsid w:val="00371F4E"/>
    <w:rsid w:val="00375B79"/>
    <w:rsid w:val="00377805"/>
    <w:rsid w:val="0038142C"/>
    <w:rsid w:val="00382743"/>
    <w:rsid w:val="003831DA"/>
    <w:rsid w:val="00383320"/>
    <w:rsid w:val="003839DB"/>
    <w:rsid w:val="003855D7"/>
    <w:rsid w:val="0038613E"/>
    <w:rsid w:val="0039025A"/>
    <w:rsid w:val="00397C91"/>
    <w:rsid w:val="003A19ED"/>
    <w:rsid w:val="003A2B22"/>
    <w:rsid w:val="003A43C9"/>
    <w:rsid w:val="003A4D3D"/>
    <w:rsid w:val="003B5767"/>
    <w:rsid w:val="003B6FB1"/>
    <w:rsid w:val="003C0741"/>
    <w:rsid w:val="003C0F07"/>
    <w:rsid w:val="003C1CFC"/>
    <w:rsid w:val="003C2E4F"/>
    <w:rsid w:val="003C3EF5"/>
    <w:rsid w:val="003C64E8"/>
    <w:rsid w:val="003C7162"/>
    <w:rsid w:val="003C7ED3"/>
    <w:rsid w:val="003D09CD"/>
    <w:rsid w:val="003D0F3A"/>
    <w:rsid w:val="003D25DF"/>
    <w:rsid w:val="003D2EE1"/>
    <w:rsid w:val="003D398C"/>
    <w:rsid w:val="003D4BDE"/>
    <w:rsid w:val="003D6B96"/>
    <w:rsid w:val="003E7D59"/>
    <w:rsid w:val="003F2DB8"/>
    <w:rsid w:val="003F3605"/>
    <w:rsid w:val="003F386E"/>
    <w:rsid w:val="003F61E9"/>
    <w:rsid w:val="003F666A"/>
    <w:rsid w:val="0040042D"/>
    <w:rsid w:val="0040140D"/>
    <w:rsid w:val="00402077"/>
    <w:rsid w:val="00402F7F"/>
    <w:rsid w:val="00406428"/>
    <w:rsid w:val="00410E81"/>
    <w:rsid w:val="00413A1E"/>
    <w:rsid w:val="00416C9F"/>
    <w:rsid w:val="00417E00"/>
    <w:rsid w:val="004217C2"/>
    <w:rsid w:val="00424707"/>
    <w:rsid w:val="004301E5"/>
    <w:rsid w:val="0043600C"/>
    <w:rsid w:val="00443849"/>
    <w:rsid w:val="0044739B"/>
    <w:rsid w:val="004554D2"/>
    <w:rsid w:val="00455F02"/>
    <w:rsid w:val="0046019D"/>
    <w:rsid w:val="00461877"/>
    <w:rsid w:val="00461A9C"/>
    <w:rsid w:val="004655BD"/>
    <w:rsid w:val="00466CFD"/>
    <w:rsid w:val="004741D8"/>
    <w:rsid w:val="0047500B"/>
    <w:rsid w:val="00477B03"/>
    <w:rsid w:val="00480EFD"/>
    <w:rsid w:val="00483BED"/>
    <w:rsid w:val="00483C4A"/>
    <w:rsid w:val="00483E92"/>
    <w:rsid w:val="0048465F"/>
    <w:rsid w:val="004851EB"/>
    <w:rsid w:val="00491AD5"/>
    <w:rsid w:val="00491B79"/>
    <w:rsid w:val="004945A5"/>
    <w:rsid w:val="004960F8"/>
    <w:rsid w:val="004A1BE9"/>
    <w:rsid w:val="004A216F"/>
    <w:rsid w:val="004A7CBB"/>
    <w:rsid w:val="004B3869"/>
    <w:rsid w:val="004B62FE"/>
    <w:rsid w:val="004B6491"/>
    <w:rsid w:val="004B7525"/>
    <w:rsid w:val="004C0C16"/>
    <w:rsid w:val="004C100E"/>
    <w:rsid w:val="004C2729"/>
    <w:rsid w:val="004C3582"/>
    <w:rsid w:val="004C7BB5"/>
    <w:rsid w:val="004D3096"/>
    <w:rsid w:val="004D40D8"/>
    <w:rsid w:val="004D6B5D"/>
    <w:rsid w:val="004E2B00"/>
    <w:rsid w:val="004E3A47"/>
    <w:rsid w:val="004E4AD5"/>
    <w:rsid w:val="004F6408"/>
    <w:rsid w:val="004F70A8"/>
    <w:rsid w:val="004F7BCF"/>
    <w:rsid w:val="005051C2"/>
    <w:rsid w:val="005101AE"/>
    <w:rsid w:val="005113CA"/>
    <w:rsid w:val="0051220E"/>
    <w:rsid w:val="00512DD8"/>
    <w:rsid w:val="00513404"/>
    <w:rsid w:val="00515911"/>
    <w:rsid w:val="005166D0"/>
    <w:rsid w:val="00517E05"/>
    <w:rsid w:val="00517F2F"/>
    <w:rsid w:val="00521541"/>
    <w:rsid w:val="005236D1"/>
    <w:rsid w:val="0052614D"/>
    <w:rsid w:val="0052721A"/>
    <w:rsid w:val="00530602"/>
    <w:rsid w:val="00535F7D"/>
    <w:rsid w:val="00536C2B"/>
    <w:rsid w:val="0054157C"/>
    <w:rsid w:val="00546A82"/>
    <w:rsid w:val="005512B9"/>
    <w:rsid w:val="00552C28"/>
    <w:rsid w:val="0055314B"/>
    <w:rsid w:val="0055597C"/>
    <w:rsid w:val="005629D8"/>
    <w:rsid w:val="00566DA3"/>
    <w:rsid w:val="005718EC"/>
    <w:rsid w:val="00573BD7"/>
    <w:rsid w:val="005757F8"/>
    <w:rsid w:val="00575823"/>
    <w:rsid w:val="0057777F"/>
    <w:rsid w:val="005823A0"/>
    <w:rsid w:val="00585284"/>
    <w:rsid w:val="00591023"/>
    <w:rsid w:val="00591FB7"/>
    <w:rsid w:val="005955A9"/>
    <w:rsid w:val="005A1B76"/>
    <w:rsid w:val="005A2718"/>
    <w:rsid w:val="005A564E"/>
    <w:rsid w:val="005A67C3"/>
    <w:rsid w:val="005B0610"/>
    <w:rsid w:val="005B3399"/>
    <w:rsid w:val="005C5CE1"/>
    <w:rsid w:val="005D1FBF"/>
    <w:rsid w:val="005D29E0"/>
    <w:rsid w:val="005D392D"/>
    <w:rsid w:val="005D6327"/>
    <w:rsid w:val="005E0BBC"/>
    <w:rsid w:val="005E2D15"/>
    <w:rsid w:val="005E3CC8"/>
    <w:rsid w:val="005E732B"/>
    <w:rsid w:val="005F0A2A"/>
    <w:rsid w:val="005F19E4"/>
    <w:rsid w:val="005F23B8"/>
    <w:rsid w:val="005F3C53"/>
    <w:rsid w:val="00604B57"/>
    <w:rsid w:val="00614F93"/>
    <w:rsid w:val="006154E5"/>
    <w:rsid w:val="00615D03"/>
    <w:rsid w:val="00620988"/>
    <w:rsid w:val="00620A0D"/>
    <w:rsid w:val="00623AA4"/>
    <w:rsid w:val="00631BFD"/>
    <w:rsid w:val="0063271D"/>
    <w:rsid w:val="00636081"/>
    <w:rsid w:val="00637955"/>
    <w:rsid w:val="00637C38"/>
    <w:rsid w:val="00644BE9"/>
    <w:rsid w:val="00644FD9"/>
    <w:rsid w:val="006463F7"/>
    <w:rsid w:val="006508DA"/>
    <w:rsid w:val="0065110F"/>
    <w:rsid w:val="00651996"/>
    <w:rsid w:val="00653A16"/>
    <w:rsid w:val="0065451E"/>
    <w:rsid w:val="00655FC6"/>
    <w:rsid w:val="00656CB1"/>
    <w:rsid w:val="00657018"/>
    <w:rsid w:val="006622D1"/>
    <w:rsid w:val="00663D86"/>
    <w:rsid w:val="00667388"/>
    <w:rsid w:val="00667D8B"/>
    <w:rsid w:val="00671C72"/>
    <w:rsid w:val="00674093"/>
    <w:rsid w:val="0067487A"/>
    <w:rsid w:val="00675EE2"/>
    <w:rsid w:val="00680F9C"/>
    <w:rsid w:val="006819AC"/>
    <w:rsid w:val="00681A33"/>
    <w:rsid w:val="00683FE9"/>
    <w:rsid w:val="00684D42"/>
    <w:rsid w:val="006854D2"/>
    <w:rsid w:val="006856AB"/>
    <w:rsid w:val="0068580B"/>
    <w:rsid w:val="00686D1C"/>
    <w:rsid w:val="0069093C"/>
    <w:rsid w:val="00692588"/>
    <w:rsid w:val="00693E5D"/>
    <w:rsid w:val="006A0264"/>
    <w:rsid w:val="006A13FC"/>
    <w:rsid w:val="006A5EB6"/>
    <w:rsid w:val="006B15B5"/>
    <w:rsid w:val="006B1820"/>
    <w:rsid w:val="006C2B2E"/>
    <w:rsid w:val="006C371E"/>
    <w:rsid w:val="006C56A6"/>
    <w:rsid w:val="006C6B07"/>
    <w:rsid w:val="006D071B"/>
    <w:rsid w:val="006D12FF"/>
    <w:rsid w:val="006D437F"/>
    <w:rsid w:val="006D4454"/>
    <w:rsid w:val="006D53BD"/>
    <w:rsid w:val="006D73E9"/>
    <w:rsid w:val="006E1441"/>
    <w:rsid w:val="006E3394"/>
    <w:rsid w:val="006E3EAD"/>
    <w:rsid w:val="006E3F86"/>
    <w:rsid w:val="006E4E85"/>
    <w:rsid w:val="006F30F8"/>
    <w:rsid w:val="006F5293"/>
    <w:rsid w:val="00704950"/>
    <w:rsid w:val="00704F06"/>
    <w:rsid w:val="00706F47"/>
    <w:rsid w:val="00711DAC"/>
    <w:rsid w:val="00714973"/>
    <w:rsid w:val="00715C19"/>
    <w:rsid w:val="00717A5F"/>
    <w:rsid w:val="0072199E"/>
    <w:rsid w:val="007254F5"/>
    <w:rsid w:val="00727030"/>
    <w:rsid w:val="0072759E"/>
    <w:rsid w:val="007324E2"/>
    <w:rsid w:val="00732ABB"/>
    <w:rsid w:val="00732BD7"/>
    <w:rsid w:val="00733A7C"/>
    <w:rsid w:val="00733D1C"/>
    <w:rsid w:val="007376C8"/>
    <w:rsid w:val="00737A72"/>
    <w:rsid w:val="0074520F"/>
    <w:rsid w:val="0074537C"/>
    <w:rsid w:val="00747A5F"/>
    <w:rsid w:val="00747F14"/>
    <w:rsid w:val="00755A6F"/>
    <w:rsid w:val="007604FE"/>
    <w:rsid w:val="00763272"/>
    <w:rsid w:val="00764D75"/>
    <w:rsid w:val="00767F87"/>
    <w:rsid w:val="00770B6E"/>
    <w:rsid w:val="007724A7"/>
    <w:rsid w:val="00772EDB"/>
    <w:rsid w:val="00773A27"/>
    <w:rsid w:val="00773CC9"/>
    <w:rsid w:val="00774951"/>
    <w:rsid w:val="007765F7"/>
    <w:rsid w:val="00777F7B"/>
    <w:rsid w:val="007851B7"/>
    <w:rsid w:val="0078640A"/>
    <w:rsid w:val="0078664E"/>
    <w:rsid w:val="00787BD3"/>
    <w:rsid w:val="00790066"/>
    <w:rsid w:val="007909FB"/>
    <w:rsid w:val="0079192F"/>
    <w:rsid w:val="0079248F"/>
    <w:rsid w:val="00793E6F"/>
    <w:rsid w:val="007A15DB"/>
    <w:rsid w:val="007A7C97"/>
    <w:rsid w:val="007A7F7D"/>
    <w:rsid w:val="007B1213"/>
    <w:rsid w:val="007B6345"/>
    <w:rsid w:val="007B760C"/>
    <w:rsid w:val="007B7AFD"/>
    <w:rsid w:val="007C515E"/>
    <w:rsid w:val="007C6193"/>
    <w:rsid w:val="007D1C44"/>
    <w:rsid w:val="007D3B85"/>
    <w:rsid w:val="007D4510"/>
    <w:rsid w:val="007E0ED6"/>
    <w:rsid w:val="007E1EEB"/>
    <w:rsid w:val="007F04E7"/>
    <w:rsid w:val="007F1D4B"/>
    <w:rsid w:val="007F49C4"/>
    <w:rsid w:val="007F51D5"/>
    <w:rsid w:val="008040BE"/>
    <w:rsid w:val="008040E9"/>
    <w:rsid w:val="00805DF2"/>
    <w:rsid w:val="008076B8"/>
    <w:rsid w:val="00817F94"/>
    <w:rsid w:val="00817FE0"/>
    <w:rsid w:val="00822015"/>
    <w:rsid w:val="008230D8"/>
    <w:rsid w:val="00823E8D"/>
    <w:rsid w:val="00823E91"/>
    <w:rsid w:val="00824A83"/>
    <w:rsid w:val="008253E8"/>
    <w:rsid w:val="008272E2"/>
    <w:rsid w:val="0083016B"/>
    <w:rsid w:val="00832777"/>
    <w:rsid w:val="008330DC"/>
    <w:rsid w:val="00835AD9"/>
    <w:rsid w:val="00837C6B"/>
    <w:rsid w:val="00837CD8"/>
    <w:rsid w:val="00845FD5"/>
    <w:rsid w:val="008469F6"/>
    <w:rsid w:val="00847ADB"/>
    <w:rsid w:val="00852B51"/>
    <w:rsid w:val="00854F27"/>
    <w:rsid w:val="008608A0"/>
    <w:rsid w:val="00864570"/>
    <w:rsid w:val="00867D6E"/>
    <w:rsid w:val="00870F3F"/>
    <w:rsid w:val="00872A29"/>
    <w:rsid w:val="00874976"/>
    <w:rsid w:val="00880087"/>
    <w:rsid w:val="00880EED"/>
    <w:rsid w:val="00882083"/>
    <w:rsid w:val="00882C16"/>
    <w:rsid w:val="00882C49"/>
    <w:rsid w:val="00883BFE"/>
    <w:rsid w:val="00884247"/>
    <w:rsid w:val="00884339"/>
    <w:rsid w:val="00885DFD"/>
    <w:rsid w:val="00887F44"/>
    <w:rsid w:val="008976D3"/>
    <w:rsid w:val="008A2575"/>
    <w:rsid w:val="008A2A45"/>
    <w:rsid w:val="008A7802"/>
    <w:rsid w:val="008B232C"/>
    <w:rsid w:val="008B3BAF"/>
    <w:rsid w:val="008C0F88"/>
    <w:rsid w:val="008C1497"/>
    <w:rsid w:val="008C5C58"/>
    <w:rsid w:val="008D13CE"/>
    <w:rsid w:val="008D2EFB"/>
    <w:rsid w:val="008E269A"/>
    <w:rsid w:val="008E2AD3"/>
    <w:rsid w:val="008E3A7D"/>
    <w:rsid w:val="008E6D8F"/>
    <w:rsid w:val="008E7158"/>
    <w:rsid w:val="008E7B03"/>
    <w:rsid w:val="008F1F97"/>
    <w:rsid w:val="008F3FBB"/>
    <w:rsid w:val="008F53FB"/>
    <w:rsid w:val="008F5D8C"/>
    <w:rsid w:val="008F7FDC"/>
    <w:rsid w:val="009006C1"/>
    <w:rsid w:val="009009E0"/>
    <w:rsid w:val="00900E7D"/>
    <w:rsid w:val="00901629"/>
    <w:rsid w:val="00902321"/>
    <w:rsid w:val="0090460D"/>
    <w:rsid w:val="00904E3E"/>
    <w:rsid w:val="009121AD"/>
    <w:rsid w:val="00916FE3"/>
    <w:rsid w:val="00920364"/>
    <w:rsid w:val="009214F5"/>
    <w:rsid w:val="009215BE"/>
    <w:rsid w:val="0092199A"/>
    <w:rsid w:val="00921D84"/>
    <w:rsid w:val="009223DA"/>
    <w:rsid w:val="0092403A"/>
    <w:rsid w:val="00925D06"/>
    <w:rsid w:val="00925DFF"/>
    <w:rsid w:val="009309D1"/>
    <w:rsid w:val="00930C72"/>
    <w:rsid w:val="00932A21"/>
    <w:rsid w:val="00933A48"/>
    <w:rsid w:val="009345D3"/>
    <w:rsid w:val="00935518"/>
    <w:rsid w:val="0093552F"/>
    <w:rsid w:val="00935AB1"/>
    <w:rsid w:val="0093715A"/>
    <w:rsid w:val="00937D30"/>
    <w:rsid w:val="00940877"/>
    <w:rsid w:val="00941A49"/>
    <w:rsid w:val="00943D62"/>
    <w:rsid w:val="0094447B"/>
    <w:rsid w:val="00944C2E"/>
    <w:rsid w:val="009533C2"/>
    <w:rsid w:val="009548BC"/>
    <w:rsid w:val="009550E1"/>
    <w:rsid w:val="009555CB"/>
    <w:rsid w:val="00955989"/>
    <w:rsid w:val="009634B8"/>
    <w:rsid w:val="00964E99"/>
    <w:rsid w:val="00973B7C"/>
    <w:rsid w:val="009764F4"/>
    <w:rsid w:val="00977347"/>
    <w:rsid w:val="009808E6"/>
    <w:rsid w:val="00980BB7"/>
    <w:rsid w:val="00984412"/>
    <w:rsid w:val="00986249"/>
    <w:rsid w:val="00991D53"/>
    <w:rsid w:val="00994BDE"/>
    <w:rsid w:val="00996EFF"/>
    <w:rsid w:val="009A21DB"/>
    <w:rsid w:val="009A76FB"/>
    <w:rsid w:val="009A7E5F"/>
    <w:rsid w:val="009B1419"/>
    <w:rsid w:val="009B1880"/>
    <w:rsid w:val="009B6660"/>
    <w:rsid w:val="009C22A3"/>
    <w:rsid w:val="009C5D2C"/>
    <w:rsid w:val="009D1E13"/>
    <w:rsid w:val="009D35B9"/>
    <w:rsid w:val="009D4245"/>
    <w:rsid w:val="009D6003"/>
    <w:rsid w:val="009E0527"/>
    <w:rsid w:val="009E0CB7"/>
    <w:rsid w:val="009E27EA"/>
    <w:rsid w:val="009E5CEA"/>
    <w:rsid w:val="009F120A"/>
    <w:rsid w:val="00A017B2"/>
    <w:rsid w:val="00A06108"/>
    <w:rsid w:val="00A132D8"/>
    <w:rsid w:val="00A14061"/>
    <w:rsid w:val="00A238B7"/>
    <w:rsid w:val="00A27EA2"/>
    <w:rsid w:val="00A355EB"/>
    <w:rsid w:val="00A417E1"/>
    <w:rsid w:val="00A44CBB"/>
    <w:rsid w:val="00A4505A"/>
    <w:rsid w:val="00A4639C"/>
    <w:rsid w:val="00A47148"/>
    <w:rsid w:val="00A52987"/>
    <w:rsid w:val="00A534B7"/>
    <w:rsid w:val="00A54D7C"/>
    <w:rsid w:val="00A629D0"/>
    <w:rsid w:val="00A70333"/>
    <w:rsid w:val="00A7066D"/>
    <w:rsid w:val="00A721E7"/>
    <w:rsid w:val="00A72548"/>
    <w:rsid w:val="00A741E9"/>
    <w:rsid w:val="00A7429B"/>
    <w:rsid w:val="00A7484F"/>
    <w:rsid w:val="00A776FE"/>
    <w:rsid w:val="00A77F63"/>
    <w:rsid w:val="00A77F8D"/>
    <w:rsid w:val="00A86F3D"/>
    <w:rsid w:val="00A92656"/>
    <w:rsid w:val="00A928A3"/>
    <w:rsid w:val="00AA3493"/>
    <w:rsid w:val="00AA41E5"/>
    <w:rsid w:val="00AA6D18"/>
    <w:rsid w:val="00AA775A"/>
    <w:rsid w:val="00AB4899"/>
    <w:rsid w:val="00AB62E8"/>
    <w:rsid w:val="00AC16D3"/>
    <w:rsid w:val="00AC3B16"/>
    <w:rsid w:val="00AC4ACF"/>
    <w:rsid w:val="00AD0943"/>
    <w:rsid w:val="00AD10CD"/>
    <w:rsid w:val="00AD1FA7"/>
    <w:rsid w:val="00AD458D"/>
    <w:rsid w:val="00AD6B27"/>
    <w:rsid w:val="00AE09AB"/>
    <w:rsid w:val="00AE0EB1"/>
    <w:rsid w:val="00AE3D4C"/>
    <w:rsid w:val="00AE49C3"/>
    <w:rsid w:val="00AF145E"/>
    <w:rsid w:val="00AF41AD"/>
    <w:rsid w:val="00AF6DB7"/>
    <w:rsid w:val="00B06B11"/>
    <w:rsid w:val="00B1043D"/>
    <w:rsid w:val="00B13E21"/>
    <w:rsid w:val="00B1659F"/>
    <w:rsid w:val="00B236DA"/>
    <w:rsid w:val="00B23743"/>
    <w:rsid w:val="00B24995"/>
    <w:rsid w:val="00B24CD3"/>
    <w:rsid w:val="00B24E1C"/>
    <w:rsid w:val="00B24FFE"/>
    <w:rsid w:val="00B25E71"/>
    <w:rsid w:val="00B26ACC"/>
    <w:rsid w:val="00B270F0"/>
    <w:rsid w:val="00B3060E"/>
    <w:rsid w:val="00B30B32"/>
    <w:rsid w:val="00B33649"/>
    <w:rsid w:val="00B346FC"/>
    <w:rsid w:val="00B34E80"/>
    <w:rsid w:val="00B36C5E"/>
    <w:rsid w:val="00B42AA4"/>
    <w:rsid w:val="00B438D9"/>
    <w:rsid w:val="00B43C7E"/>
    <w:rsid w:val="00B44136"/>
    <w:rsid w:val="00B53CE2"/>
    <w:rsid w:val="00B54292"/>
    <w:rsid w:val="00B56A9B"/>
    <w:rsid w:val="00B6564E"/>
    <w:rsid w:val="00B66453"/>
    <w:rsid w:val="00B669F2"/>
    <w:rsid w:val="00B66ACB"/>
    <w:rsid w:val="00B678BA"/>
    <w:rsid w:val="00B67C4C"/>
    <w:rsid w:val="00B67CAF"/>
    <w:rsid w:val="00B67D9B"/>
    <w:rsid w:val="00B70DA6"/>
    <w:rsid w:val="00B70F8F"/>
    <w:rsid w:val="00B70FAF"/>
    <w:rsid w:val="00B717B7"/>
    <w:rsid w:val="00B737BA"/>
    <w:rsid w:val="00B74099"/>
    <w:rsid w:val="00B7672C"/>
    <w:rsid w:val="00B80CE8"/>
    <w:rsid w:val="00B80F95"/>
    <w:rsid w:val="00B8771C"/>
    <w:rsid w:val="00B90E1E"/>
    <w:rsid w:val="00B90EDF"/>
    <w:rsid w:val="00BA15D6"/>
    <w:rsid w:val="00BA3A09"/>
    <w:rsid w:val="00BA55B8"/>
    <w:rsid w:val="00BA5959"/>
    <w:rsid w:val="00BA5F7A"/>
    <w:rsid w:val="00BA76B1"/>
    <w:rsid w:val="00BB0ECA"/>
    <w:rsid w:val="00BB1050"/>
    <w:rsid w:val="00BB1135"/>
    <w:rsid w:val="00BB2D88"/>
    <w:rsid w:val="00BB7447"/>
    <w:rsid w:val="00BC02B5"/>
    <w:rsid w:val="00BC1E05"/>
    <w:rsid w:val="00BC55D0"/>
    <w:rsid w:val="00BC59EC"/>
    <w:rsid w:val="00BC63B9"/>
    <w:rsid w:val="00BC768C"/>
    <w:rsid w:val="00BC77F4"/>
    <w:rsid w:val="00BD07F0"/>
    <w:rsid w:val="00BD1CA0"/>
    <w:rsid w:val="00BD1F92"/>
    <w:rsid w:val="00BD27BF"/>
    <w:rsid w:val="00BD4A1B"/>
    <w:rsid w:val="00BD4E24"/>
    <w:rsid w:val="00BD7F54"/>
    <w:rsid w:val="00BE1F5C"/>
    <w:rsid w:val="00BE218B"/>
    <w:rsid w:val="00BE4C61"/>
    <w:rsid w:val="00BE6798"/>
    <w:rsid w:val="00BE709E"/>
    <w:rsid w:val="00BE7F5A"/>
    <w:rsid w:val="00BF0BA2"/>
    <w:rsid w:val="00BF28BE"/>
    <w:rsid w:val="00BF2B41"/>
    <w:rsid w:val="00BF44D9"/>
    <w:rsid w:val="00BF45DC"/>
    <w:rsid w:val="00BF51BB"/>
    <w:rsid w:val="00BF5DA1"/>
    <w:rsid w:val="00BF6FBF"/>
    <w:rsid w:val="00C03FC0"/>
    <w:rsid w:val="00C04640"/>
    <w:rsid w:val="00C069AE"/>
    <w:rsid w:val="00C0780A"/>
    <w:rsid w:val="00C10CC7"/>
    <w:rsid w:val="00C130A7"/>
    <w:rsid w:val="00C163D0"/>
    <w:rsid w:val="00C16B48"/>
    <w:rsid w:val="00C22401"/>
    <w:rsid w:val="00C22E29"/>
    <w:rsid w:val="00C2545B"/>
    <w:rsid w:val="00C34EA2"/>
    <w:rsid w:val="00C35912"/>
    <w:rsid w:val="00C36660"/>
    <w:rsid w:val="00C430AF"/>
    <w:rsid w:val="00C43895"/>
    <w:rsid w:val="00C47188"/>
    <w:rsid w:val="00C47A17"/>
    <w:rsid w:val="00C55CCB"/>
    <w:rsid w:val="00C56B90"/>
    <w:rsid w:val="00C57F13"/>
    <w:rsid w:val="00C60976"/>
    <w:rsid w:val="00C6304B"/>
    <w:rsid w:val="00C63F95"/>
    <w:rsid w:val="00C73A62"/>
    <w:rsid w:val="00C73D18"/>
    <w:rsid w:val="00C770FA"/>
    <w:rsid w:val="00C77E9B"/>
    <w:rsid w:val="00C81E5E"/>
    <w:rsid w:val="00C825A1"/>
    <w:rsid w:val="00C849B6"/>
    <w:rsid w:val="00C877B3"/>
    <w:rsid w:val="00C92A43"/>
    <w:rsid w:val="00C93368"/>
    <w:rsid w:val="00C9490A"/>
    <w:rsid w:val="00C94E50"/>
    <w:rsid w:val="00C96867"/>
    <w:rsid w:val="00C97839"/>
    <w:rsid w:val="00CA579D"/>
    <w:rsid w:val="00CA5A8F"/>
    <w:rsid w:val="00CA5C08"/>
    <w:rsid w:val="00CB1380"/>
    <w:rsid w:val="00CB2136"/>
    <w:rsid w:val="00CB4B1B"/>
    <w:rsid w:val="00CC21EE"/>
    <w:rsid w:val="00CC4CB2"/>
    <w:rsid w:val="00CD0799"/>
    <w:rsid w:val="00CD1058"/>
    <w:rsid w:val="00CD43CA"/>
    <w:rsid w:val="00CD5C87"/>
    <w:rsid w:val="00CE17D5"/>
    <w:rsid w:val="00CE3730"/>
    <w:rsid w:val="00CF2CC3"/>
    <w:rsid w:val="00CF56D3"/>
    <w:rsid w:val="00CF5950"/>
    <w:rsid w:val="00CF7ED7"/>
    <w:rsid w:val="00D0035B"/>
    <w:rsid w:val="00D007B1"/>
    <w:rsid w:val="00D056DE"/>
    <w:rsid w:val="00D064AF"/>
    <w:rsid w:val="00D07BDD"/>
    <w:rsid w:val="00D07C7E"/>
    <w:rsid w:val="00D12B54"/>
    <w:rsid w:val="00D1328C"/>
    <w:rsid w:val="00D151D3"/>
    <w:rsid w:val="00D21040"/>
    <w:rsid w:val="00D22DE8"/>
    <w:rsid w:val="00D230A7"/>
    <w:rsid w:val="00D31CCA"/>
    <w:rsid w:val="00D3452F"/>
    <w:rsid w:val="00D34AF1"/>
    <w:rsid w:val="00D361E7"/>
    <w:rsid w:val="00D40733"/>
    <w:rsid w:val="00D41D22"/>
    <w:rsid w:val="00D42312"/>
    <w:rsid w:val="00D42E9C"/>
    <w:rsid w:val="00D4318A"/>
    <w:rsid w:val="00D44323"/>
    <w:rsid w:val="00D44722"/>
    <w:rsid w:val="00D45A9D"/>
    <w:rsid w:val="00D470E8"/>
    <w:rsid w:val="00D51E02"/>
    <w:rsid w:val="00D52901"/>
    <w:rsid w:val="00D54057"/>
    <w:rsid w:val="00D62219"/>
    <w:rsid w:val="00D64950"/>
    <w:rsid w:val="00D653E0"/>
    <w:rsid w:val="00D6795C"/>
    <w:rsid w:val="00D70699"/>
    <w:rsid w:val="00D71B9F"/>
    <w:rsid w:val="00D72A48"/>
    <w:rsid w:val="00D7615E"/>
    <w:rsid w:val="00D77214"/>
    <w:rsid w:val="00D7788E"/>
    <w:rsid w:val="00D81344"/>
    <w:rsid w:val="00D8620A"/>
    <w:rsid w:val="00D90201"/>
    <w:rsid w:val="00D9110C"/>
    <w:rsid w:val="00D91564"/>
    <w:rsid w:val="00D965A4"/>
    <w:rsid w:val="00DA1951"/>
    <w:rsid w:val="00DA2CB9"/>
    <w:rsid w:val="00DB39FF"/>
    <w:rsid w:val="00DB6691"/>
    <w:rsid w:val="00DC1744"/>
    <w:rsid w:val="00DC204D"/>
    <w:rsid w:val="00DD2224"/>
    <w:rsid w:val="00DD2F24"/>
    <w:rsid w:val="00DD3654"/>
    <w:rsid w:val="00DD40F5"/>
    <w:rsid w:val="00DD5567"/>
    <w:rsid w:val="00DE152D"/>
    <w:rsid w:val="00DE3A26"/>
    <w:rsid w:val="00DE49F8"/>
    <w:rsid w:val="00DE4E17"/>
    <w:rsid w:val="00DE5919"/>
    <w:rsid w:val="00DE732D"/>
    <w:rsid w:val="00DF0749"/>
    <w:rsid w:val="00DF3228"/>
    <w:rsid w:val="00DF32A2"/>
    <w:rsid w:val="00DF63A9"/>
    <w:rsid w:val="00DF63F2"/>
    <w:rsid w:val="00E00556"/>
    <w:rsid w:val="00E01040"/>
    <w:rsid w:val="00E01C3A"/>
    <w:rsid w:val="00E035F7"/>
    <w:rsid w:val="00E0585A"/>
    <w:rsid w:val="00E058B1"/>
    <w:rsid w:val="00E05BCA"/>
    <w:rsid w:val="00E06806"/>
    <w:rsid w:val="00E07CEC"/>
    <w:rsid w:val="00E107B6"/>
    <w:rsid w:val="00E11639"/>
    <w:rsid w:val="00E1547E"/>
    <w:rsid w:val="00E25DC9"/>
    <w:rsid w:val="00E26496"/>
    <w:rsid w:val="00E301CF"/>
    <w:rsid w:val="00E310C1"/>
    <w:rsid w:val="00E3526F"/>
    <w:rsid w:val="00E35990"/>
    <w:rsid w:val="00E41350"/>
    <w:rsid w:val="00E425EE"/>
    <w:rsid w:val="00E46B21"/>
    <w:rsid w:val="00E47A38"/>
    <w:rsid w:val="00E52B5F"/>
    <w:rsid w:val="00E53FAE"/>
    <w:rsid w:val="00E55732"/>
    <w:rsid w:val="00E564A8"/>
    <w:rsid w:val="00E56DEF"/>
    <w:rsid w:val="00E61DFD"/>
    <w:rsid w:val="00E71F76"/>
    <w:rsid w:val="00E72C4D"/>
    <w:rsid w:val="00E77A2E"/>
    <w:rsid w:val="00E82788"/>
    <w:rsid w:val="00E83CFD"/>
    <w:rsid w:val="00E849AF"/>
    <w:rsid w:val="00E855CC"/>
    <w:rsid w:val="00E86D1D"/>
    <w:rsid w:val="00E909EB"/>
    <w:rsid w:val="00E926F1"/>
    <w:rsid w:val="00E95E95"/>
    <w:rsid w:val="00E97324"/>
    <w:rsid w:val="00EA4054"/>
    <w:rsid w:val="00EA7B1A"/>
    <w:rsid w:val="00EB04FF"/>
    <w:rsid w:val="00EB06FD"/>
    <w:rsid w:val="00EB5EF3"/>
    <w:rsid w:val="00EB74E9"/>
    <w:rsid w:val="00EC1B2A"/>
    <w:rsid w:val="00EC3C2F"/>
    <w:rsid w:val="00EC5E1E"/>
    <w:rsid w:val="00ED1249"/>
    <w:rsid w:val="00ED3BBB"/>
    <w:rsid w:val="00ED40B7"/>
    <w:rsid w:val="00ED51B8"/>
    <w:rsid w:val="00ED550E"/>
    <w:rsid w:val="00ED683B"/>
    <w:rsid w:val="00EE198D"/>
    <w:rsid w:val="00EF2190"/>
    <w:rsid w:val="00EF2F9E"/>
    <w:rsid w:val="00EF4C95"/>
    <w:rsid w:val="00EF6752"/>
    <w:rsid w:val="00F01C31"/>
    <w:rsid w:val="00F03724"/>
    <w:rsid w:val="00F03F13"/>
    <w:rsid w:val="00F10568"/>
    <w:rsid w:val="00F11D36"/>
    <w:rsid w:val="00F11FD4"/>
    <w:rsid w:val="00F1391F"/>
    <w:rsid w:val="00F16A7D"/>
    <w:rsid w:val="00F20339"/>
    <w:rsid w:val="00F204B0"/>
    <w:rsid w:val="00F22CBE"/>
    <w:rsid w:val="00F2319C"/>
    <w:rsid w:val="00F32568"/>
    <w:rsid w:val="00F35B8C"/>
    <w:rsid w:val="00F37AC6"/>
    <w:rsid w:val="00F4178A"/>
    <w:rsid w:val="00F46479"/>
    <w:rsid w:val="00F51E8A"/>
    <w:rsid w:val="00F52AE2"/>
    <w:rsid w:val="00F56CEC"/>
    <w:rsid w:val="00F5773B"/>
    <w:rsid w:val="00F60729"/>
    <w:rsid w:val="00F607AC"/>
    <w:rsid w:val="00F61685"/>
    <w:rsid w:val="00F619CF"/>
    <w:rsid w:val="00F63B14"/>
    <w:rsid w:val="00F6449B"/>
    <w:rsid w:val="00F659CF"/>
    <w:rsid w:val="00F65B26"/>
    <w:rsid w:val="00F73E62"/>
    <w:rsid w:val="00F7488C"/>
    <w:rsid w:val="00F75F4B"/>
    <w:rsid w:val="00F76BFF"/>
    <w:rsid w:val="00F77BAC"/>
    <w:rsid w:val="00F8201B"/>
    <w:rsid w:val="00F85347"/>
    <w:rsid w:val="00F86911"/>
    <w:rsid w:val="00F8756F"/>
    <w:rsid w:val="00F92F40"/>
    <w:rsid w:val="00F94AD0"/>
    <w:rsid w:val="00FA0BE4"/>
    <w:rsid w:val="00FA141C"/>
    <w:rsid w:val="00FA50E9"/>
    <w:rsid w:val="00FA7C34"/>
    <w:rsid w:val="00FA7E3E"/>
    <w:rsid w:val="00FB0D10"/>
    <w:rsid w:val="00FB0E09"/>
    <w:rsid w:val="00FB5863"/>
    <w:rsid w:val="00FB6050"/>
    <w:rsid w:val="00FB7418"/>
    <w:rsid w:val="00FC0EE1"/>
    <w:rsid w:val="00FD16E2"/>
    <w:rsid w:val="00FD3642"/>
    <w:rsid w:val="00FD56E3"/>
    <w:rsid w:val="00FD5DC4"/>
    <w:rsid w:val="00FD63D7"/>
    <w:rsid w:val="00FD77D8"/>
    <w:rsid w:val="00FD7D00"/>
    <w:rsid w:val="00FE1443"/>
    <w:rsid w:val="00FF3A27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D4D84452-2CA0-4A31-9509-BC9A5F53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Helvetica" w:hAnsi="Tahoma" w:cs="Helvetica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51"/>
    <w:rPr>
      <w:rFonts w:ascii="Verdana" w:hAnsi="Verdana"/>
      <w:lang w:eastAsia="en-US"/>
    </w:rPr>
  </w:style>
  <w:style w:type="paragraph" w:styleId="Heading1">
    <w:name w:val="heading 1"/>
    <w:basedOn w:val="Normal"/>
    <w:next w:val="Heading2"/>
    <w:link w:val="Heading1Char"/>
    <w:qFormat/>
    <w:rsid w:val="00852B51"/>
    <w:pPr>
      <w:keepNext/>
      <w:numPr>
        <w:numId w:val="1"/>
      </w:numPr>
      <w:tabs>
        <w:tab w:val="left" w:pos="709"/>
      </w:tabs>
      <w:spacing w:before="240" w:line="360" w:lineRule="auto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852B51"/>
    <w:pPr>
      <w:keepNext/>
      <w:numPr>
        <w:ilvl w:val="1"/>
        <w:numId w:val="1"/>
      </w:numPr>
      <w:tabs>
        <w:tab w:val="left" w:pos="709"/>
      </w:tabs>
      <w:spacing w:before="120" w:line="360" w:lineRule="auto"/>
      <w:outlineLvl w:val="1"/>
    </w:pPr>
  </w:style>
  <w:style w:type="paragraph" w:styleId="Heading3">
    <w:name w:val="heading 3"/>
    <w:basedOn w:val="Normal"/>
    <w:next w:val="Normal"/>
    <w:qFormat/>
    <w:rsid w:val="00852B51"/>
    <w:pPr>
      <w:numPr>
        <w:ilvl w:val="2"/>
        <w:numId w:val="1"/>
      </w:numPr>
      <w:tabs>
        <w:tab w:val="right" w:pos="9274"/>
      </w:tabs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qFormat/>
    <w:rsid w:val="00852B51"/>
    <w:pPr>
      <w:keepNext/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852B51"/>
    <w:pPr>
      <w:outlineLvl w:val="4"/>
    </w:pPr>
    <w:rPr>
      <w:rFonts w:ascii="Times" w:hAnsi="Times"/>
      <w:b/>
    </w:rPr>
  </w:style>
  <w:style w:type="paragraph" w:styleId="Heading6">
    <w:name w:val="heading 6"/>
    <w:basedOn w:val="Normal"/>
    <w:next w:val="Normal"/>
    <w:qFormat/>
    <w:rsid w:val="00852B51"/>
    <w:pPr>
      <w:outlineLvl w:val="5"/>
    </w:pPr>
    <w:rPr>
      <w:rFonts w:ascii="Times" w:hAnsi="Times"/>
      <w:u w:val="single"/>
    </w:rPr>
  </w:style>
  <w:style w:type="paragraph" w:styleId="Heading7">
    <w:name w:val="heading 7"/>
    <w:basedOn w:val="Normal"/>
    <w:next w:val="Normal"/>
    <w:qFormat/>
    <w:rsid w:val="00852B51"/>
    <w:pPr>
      <w:outlineLvl w:val="6"/>
    </w:pPr>
    <w:rPr>
      <w:rFonts w:ascii="Times" w:hAnsi="Times"/>
      <w:i/>
    </w:rPr>
  </w:style>
  <w:style w:type="paragraph" w:styleId="Heading8">
    <w:name w:val="heading 8"/>
    <w:basedOn w:val="Normal"/>
    <w:next w:val="Normal"/>
    <w:qFormat/>
    <w:rsid w:val="00852B51"/>
    <w:pPr>
      <w:spacing w:before="240" w:after="60"/>
      <w:outlineLvl w:val="7"/>
    </w:pPr>
    <w:rPr>
      <w:rFonts w:ascii="Times" w:hAnsi="Times"/>
      <w:i/>
      <w:lang w:val="en-GB"/>
    </w:rPr>
  </w:style>
  <w:style w:type="paragraph" w:styleId="Heading9">
    <w:name w:val="heading 9"/>
    <w:basedOn w:val="Normal"/>
    <w:next w:val="Normal"/>
    <w:qFormat/>
    <w:rsid w:val="00852B51"/>
    <w:pPr>
      <w:spacing w:before="240" w:after="60"/>
      <w:outlineLvl w:val="8"/>
    </w:pPr>
    <w:rPr>
      <w:rFonts w:ascii="Times" w:hAnsi="Times"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ution">
    <w:name w:val="Caution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</w:rPr>
  </w:style>
  <w:style w:type="paragraph" w:customStyle="1" w:styleId="norm1421text">
    <w:name w:val="norm 1.4/2.1 text"/>
    <w:basedOn w:val="Instrtext"/>
    <w:rsid w:val="00852B51"/>
    <w:pPr>
      <w:keepNext w:val="0"/>
      <w:tabs>
        <w:tab w:val="clear" w:pos="1701"/>
      </w:tabs>
      <w:spacing w:before="120"/>
      <w:ind w:left="1418" w:hanging="567"/>
    </w:pPr>
  </w:style>
  <w:style w:type="paragraph" w:customStyle="1" w:styleId="Instrtext">
    <w:name w:val="Instr text"/>
    <w:basedOn w:val="Normal"/>
    <w:rsid w:val="00852B51"/>
    <w:pPr>
      <w:keepNext/>
      <w:tabs>
        <w:tab w:val="left" w:pos="1701"/>
      </w:tabs>
    </w:pPr>
  </w:style>
  <w:style w:type="paragraph" w:customStyle="1" w:styleId="Warning">
    <w:name w:val="Warning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  <w:caps/>
    </w:rPr>
  </w:style>
  <w:style w:type="paragraph" w:styleId="TOC3">
    <w:name w:val="toc 3"/>
    <w:basedOn w:val="Normal"/>
    <w:next w:val="Normal"/>
    <w:semiHidden/>
    <w:rsid w:val="00852B51"/>
    <w:pPr>
      <w:ind w:left="400"/>
    </w:pPr>
    <w:rPr>
      <w:rFonts w:ascii="Helvetica" w:hAnsi="Helvetica"/>
      <w:i/>
    </w:rPr>
  </w:style>
  <w:style w:type="paragraph" w:styleId="TOC1">
    <w:name w:val="toc 1"/>
    <w:basedOn w:val="Normal"/>
    <w:next w:val="Normal"/>
    <w:uiPriority w:val="39"/>
    <w:rsid w:val="00852B51"/>
    <w:pPr>
      <w:spacing w:after="120" w:line="480" w:lineRule="auto"/>
      <w:ind w:left="403" w:hanging="403"/>
    </w:pPr>
    <w:rPr>
      <w:b/>
      <w:caps/>
    </w:rPr>
  </w:style>
  <w:style w:type="paragraph" w:styleId="TOC2">
    <w:name w:val="toc 2"/>
    <w:basedOn w:val="Normal"/>
    <w:next w:val="Normal"/>
    <w:uiPriority w:val="39"/>
    <w:rsid w:val="00852B51"/>
    <w:pPr>
      <w:ind w:left="200"/>
    </w:pPr>
    <w:rPr>
      <w:smallCaps/>
    </w:rPr>
  </w:style>
  <w:style w:type="paragraph" w:styleId="Footer">
    <w:name w:val="footer"/>
    <w:basedOn w:val="Normal"/>
    <w:rsid w:val="00852B51"/>
    <w:pPr>
      <w:tabs>
        <w:tab w:val="center" w:pos="4320"/>
        <w:tab w:val="right" w:pos="8640"/>
      </w:tabs>
      <w:spacing w:before="120"/>
      <w:ind w:left="1440"/>
    </w:pPr>
    <w:rPr>
      <w:sz w:val="18"/>
    </w:rPr>
  </w:style>
  <w:style w:type="paragraph" w:styleId="Header">
    <w:name w:val="header"/>
    <w:aliases w:val="Header1"/>
    <w:basedOn w:val="Normal"/>
    <w:link w:val="HeaderChar"/>
    <w:rsid w:val="00852B51"/>
    <w:pPr>
      <w:tabs>
        <w:tab w:val="center" w:pos="4320"/>
        <w:tab w:val="right" w:pos="8640"/>
      </w:tabs>
      <w:spacing w:before="120"/>
      <w:ind w:left="1440"/>
    </w:pPr>
    <w:rPr>
      <w:rFonts w:ascii="Times New Roman" w:hAnsi="Times New Roman"/>
      <w:sz w:val="24"/>
      <w:lang w:val="en-US"/>
    </w:rPr>
  </w:style>
  <w:style w:type="paragraph" w:styleId="TableofAuthorities">
    <w:name w:val="table of authorities"/>
    <w:basedOn w:val="Normal"/>
    <w:next w:val="Normal"/>
    <w:semiHidden/>
    <w:rsid w:val="00852B51"/>
    <w:pPr>
      <w:tabs>
        <w:tab w:val="right" w:leader="dot" w:pos="9072"/>
      </w:tabs>
      <w:ind w:left="200" w:hanging="200"/>
    </w:pPr>
  </w:style>
  <w:style w:type="paragraph" w:styleId="TOAHeading">
    <w:name w:val="toa heading"/>
    <w:basedOn w:val="Normal"/>
    <w:next w:val="Normal"/>
    <w:semiHidden/>
    <w:rsid w:val="00852B51"/>
    <w:pPr>
      <w:spacing w:before="120"/>
    </w:pPr>
    <w:rPr>
      <w:rFonts w:ascii="Times" w:hAnsi="Times"/>
      <w:b/>
      <w:sz w:val="24"/>
    </w:rPr>
  </w:style>
  <w:style w:type="paragraph" w:customStyle="1" w:styleId="SplitterLine">
    <w:name w:val="Splitter Line"/>
    <w:basedOn w:val="Footer"/>
    <w:rsid w:val="00852B51"/>
    <w:pPr>
      <w:tabs>
        <w:tab w:val="clear" w:pos="4320"/>
        <w:tab w:val="clear" w:pos="8640"/>
      </w:tabs>
      <w:spacing w:before="0" w:line="80" w:lineRule="exact"/>
      <w:ind w:left="0"/>
    </w:pPr>
    <w:rPr>
      <w:rFonts w:ascii="Symbol" w:hAnsi="Symbol"/>
      <w:sz w:val="8"/>
    </w:rPr>
  </w:style>
  <w:style w:type="paragraph" w:customStyle="1" w:styleId="Step">
    <w:name w:val="Step"/>
    <w:basedOn w:val="Normal"/>
    <w:rsid w:val="00852B51"/>
    <w:pPr>
      <w:tabs>
        <w:tab w:val="right" w:pos="440"/>
        <w:tab w:val="left" w:pos="5940"/>
      </w:tabs>
      <w:spacing w:before="240"/>
      <w:ind w:right="3600" w:hanging="720"/>
    </w:pPr>
    <w:rPr>
      <w:rFonts w:ascii="Arial" w:hAnsi="Arial"/>
    </w:rPr>
  </w:style>
  <w:style w:type="paragraph" w:customStyle="1" w:styleId="SectionName">
    <w:name w:val="Section Name"/>
    <w:basedOn w:val="Normal"/>
    <w:rsid w:val="00852B51"/>
    <w:rPr>
      <w:rFonts w:ascii="Arial" w:hAnsi="Arial"/>
      <w:vanish/>
      <w:color w:val="FF0000"/>
    </w:rPr>
  </w:style>
  <w:style w:type="paragraph" w:styleId="Title">
    <w:name w:val="Title"/>
    <w:basedOn w:val="Normal"/>
    <w:link w:val="TitleChar"/>
    <w:qFormat/>
    <w:rsid w:val="00852B51"/>
    <w:pPr>
      <w:jc w:val="center"/>
    </w:pPr>
    <w:rPr>
      <w:b/>
      <w:caps/>
      <w:sz w:val="52"/>
    </w:rPr>
  </w:style>
  <w:style w:type="paragraph" w:styleId="DocumentMap">
    <w:name w:val="Document Map"/>
    <w:basedOn w:val="Normal"/>
    <w:semiHidden/>
    <w:rsid w:val="00852B51"/>
    <w:pPr>
      <w:shd w:val="clear" w:color="auto" w:fill="000080"/>
    </w:pPr>
    <w:rPr>
      <w:rFonts w:ascii="Arial" w:hAnsi="Arial"/>
    </w:rPr>
  </w:style>
  <w:style w:type="paragraph" w:customStyle="1" w:styleId="Steps">
    <w:name w:val="Steps"/>
    <w:basedOn w:val="Normal"/>
    <w:rsid w:val="00852B51"/>
    <w:pPr>
      <w:keepLines/>
    </w:pPr>
    <w:rPr>
      <w:sz w:val="24"/>
      <w:lang w:val="en-GB"/>
    </w:rPr>
  </w:style>
  <w:style w:type="paragraph" w:customStyle="1" w:styleId="notetext">
    <w:name w:val="note text"/>
    <w:basedOn w:val="Note"/>
    <w:rsid w:val="00852B51"/>
    <w:rPr>
      <w:b w:val="0"/>
    </w:rPr>
  </w:style>
  <w:style w:type="paragraph" w:customStyle="1" w:styleId="Note">
    <w:name w:val="Note"/>
    <w:basedOn w:val="Instrtext"/>
    <w:rsid w:val="00852B51"/>
    <w:pPr>
      <w:tabs>
        <w:tab w:val="clear" w:pos="1701"/>
        <w:tab w:val="left" w:pos="2155"/>
      </w:tabs>
      <w:spacing w:line="360" w:lineRule="auto"/>
    </w:pPr>
    <w:rPr>
      <w:b/>
    </w:rPr>
  </w:style>
  <w:style w:type="paragraph" w:styleId="FootnoteText">
    <w:name w:val="footnote text"/>
    <w:basedOn w:val="Normal"/>
    <w:link w:val="FootnoteTextChar"/>
    <w:rsid w:val="00852B51"/>
  </w:style>
  <w:style w:type="character" w:styleId="FootnoteReference">
    <w:name w:val="footnote reference"/>
    <w:basedOn w:val="DefaultParagraphFont"/>
    <w:semiHidden/>
    <w:rsid w:val="00852B51"/>
    <w:rPr>
      <w:vertAlign w:val="superscript"/>
    </w:rPr>
  </w:style>
  <w:style w:type="paragraph" w:customStyle="1" w:styleId="Task">
    <w:name w:val="Task"/>
    <w:basedOn w:val="Normal"/>
    <w:rsid w:val="00852B51"/>
    <w:pPr>
      <w:keepLines/>
      <w:spacing w:before="60" w:after="60"/>
    </w:pPr>
  </w:style>
  <w:style w:type="paragraph" w:styleId="Subtitle">
    <w:name w:val="Subtitle"/>
    <w:basedOn w:val="Normal"/>
    <w:qFormat/>
    <w:rsid w:val="00852B51"/>
    <w:pPr>
      <w:jc w:val="center"/>
      <w:outlineLvl w:val="0"/>
    </w:pPr>
    <w:rPr>
      <w:b/>
      <w:sz w:val="44"/>
    </w:rPr>
  </w:style>
  <w:style w:type="paragraph" w:customStyle="1" w:styleId="Heading2x">
    <w:name w:val="Heading 2x"/>
    <w:basedOn w:val="Heading2"/>
    <w:next w:val="Normal"/>
    <w:rsid w:val="00852B51"/>
    <w:pPr>
      <w:numPr>
        <w:ilvl w:val="0"/>
        <w:numId w:val="0"/>
      </w:numPr>
      <w:tabs>
        <w:tab w:val="num" w:pos="680"/>
      </w:tabs>
      <w:ind w:left="680" w:hanging="680"/>
    </w:pPr>
    <w:rPr>
      <w:caps/>
    </w:rPr>
  </w:style>
  <w:style w:type="character" w:styleId="Hyperlink">
    <w:name w:val="Hyperlink"/>
    <w:basedOn w:val="DefaultParagraphFont"/>
    <w:uiPriority w:val="99"/>
    <w:rsid w:val="00852B51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852B51"/>
    <w:pPr>
      <w:ind w:left="660"/>
    </w:pPr>
  </w:style>
  <w:style w:type="paragraph" w:styleId="TOC5">
    <w:name w:val="toc 5"/>
    <w:basedOn w:val="Normal"/>
    <w:next w:val="Normal"/>
    <w:autoRedefine/>
    <w:semiHidden/>
    <w:rsid w:val="00852B51"/>
    <w:pPr>
      <w:ind w:left="880"/>
    </w:pPr>
  </w:style>
  <w:style w:type="paragraph" w:styleId="TOC6">
    <w:name w:val="toc 6"/>
    <w:basedOn w:val="Normal"/>
    <w:next w:val="Normal"/>
    <w:autoRedefine/>
    <w:semiHidden/>
    <w:rsid w:val="00852B51"/>
    <w:pPr>
      <w:ind w:left="1100"/>
    </w:pPr>
  </w:style>
  <w:style w:type="paragraph" w:styleId="TOC7">
    <w:name w:val="toc 7"/>
    <w:basedOn w:val="Normal"/>
    <w:next w:val="Normal"/>
    <w:autoRedefine/>
    <w:semiHidden/>
    <w:rsid w:val="00852B51"/>
    <w:pPr>
      <w:ind w:left="1320"/>
    </w:pPr>
  </w:style>
  <w:style w:type="paragraph" w:styleId="TOC8">
    <w:name w:val="toc 8"/>
    <w:basedOn w:val="Normal"/>
    <w:next w:val="Normal"/>
    <w:autoRedefine/>
    <w:semiHidden/>
    <w:rsid w:val="00852B51"/>
    <w:pPr>
      <w:ind w:left="1540"/>
    </w:pPr>
  </w:style>
  <w:style w:type="paragraph" w:styleId="TOC9">
    <w:name w:val="toc 9"/>
    <w:basedOn w:val="Normal"/>
    <w:next w:val="Normal"/>
    <w:autoRedefine/>
    <w:semiHidden/>
    <w:rsid w:val="00852B51"/>
    <w:pPr>
      <w:ind w:left="1760"/>
    </w:pPr>
  </w:style>
  <w:style w:type="character" w:styleId="FollowedHyperlink">
    <w:name w:val="FollowedHyperlink"/>
    <w:basedOn w:val="DefaultParagraphFont"/>
    <w:rsid w:val="00852B51"/>
    <w:rPr>
      <w:color w:val="800080"/>
      <w:u w:val="single"/>
    </w:rPr>
  </w:style>
  <w:style w:type="paragraph" w:customStyle="1" w:styleId="TaskNum">
    <w:name w:val="TaskNum"/>
    <w:basedOn w:val="Normal"/>
    <w:rsid w:val="00852B51"/>
    <w:pPr>
      <w:keepLines/>
      <w:spacing w:before="60" w:after="60"/>
      <w:outlineLvl w:val="2"/>
    </w:pPr>
    <w:rPr>
      <w:rFonts w:eastAsia="Times New Roman"/>
    </w:rPr>
  </w:style>
  <w:style w:type="paragraph" w:customStyle="1" w:styleId="firstline">
    <w:name w:val="firstline"/>
    <w:basedOn w:val="Normal"/>
    <w:rsid w:val="00455F02"/>
    <w:pPr>
      <w:spacing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semiHidden/>
    <w:rsid w:val="00ED124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24F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A5A8F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FA50E9"/>
    <w:rPr>
      <w:rFonts w:ascii="Verdana" w:hAnsi="Verdana"/>
      <w:lang w:eastAsia="en-US"/>
    </w:rPr>
  </w:style>
  <w:style w:type="paragraph" w:customStyle="1" w:styleId="sTIRdanni1a">
    <w:name w:val="sTIR.danni1a"/>
    <w:basedOn w:val="Normal"/>
    <w:rsid w:val="00FA50E9"/>
    <w:pPr>
      <w:tabs>
        <w:tab w:val="num" w:pos="360"/>
        <w:tab w:val="left" w:pos="6237"/>
      </w:tabs>
    </w:pPr>
    <w:rPr>
      <w:rFonts w:ascii="HebarU" w:eastAsia="Times New Roman" w:hAnsi="HebarU" w:cs="Times New Roman"/>
      <w:sz w:val="24"/>
    </w:rPr>
  </w:style>
  <w:style w:type="character" w:customStyle="1" w:styleId="HeaderChar">
    <w:name w:val="Header Char"/>
    <w:aliases w:val="Header1 Char"/>
    <w:link w:val="Header"/>
    <w:rsid w:val="00003739"/>
    <w:rPr>
      <w:rFonts w:ascii="Times New Roman" w:hAnsi="Times New Roman"/>
      <w:sz w:val="24"/>
      <w:lang w:val="en-US" w:eastAsia="en-US"/>
    </w:rPr>
  </w:style>
  <w:style w:type="paragraph" w:customStyle="1" w:styleId="Spiegelstrich2">
    <w:name w:val="Spiegelstrich2"/>
    <w:basedOn w:val="Normal"/>
    <w:rsid w:val="00003739"/>
    <w:pPr>
      <w:numPr>
        <w:numId w:val="2"/>
      </w:numPr>
      <w:tabs>
        <w:tab w:val="left" w:pos="567"/>
      </w:tabs>
      <w:ind w:left="567" w:hanging="284"/>
      <w:jc w:val="both"/>
    </w:pPr>
    <w:rPr>
      <w:rFonts w:ascii="Times" w:eastAsia="Times New Roman" w:hAnsi="Times" w:cs="Times New Roman"/>
      <w:sz w:val="24"/>
      <w:lang w:val="en-US" w:eastAsia="it-IT"/>
    </w:rPr>
  </w:style>
  <w:style w:type="paragraph" w:styleId="BodyTextIndent">
    <w:name w:val="Body Text Indent"/>
    <w:basedOn w:val="Normal"/>
    <w:link w:val="BodyTextIndentChar"/>
    <w:rsid w:val="00003739"/>
    <w:pPr>
      <w:spacing w:before="60" w:after="120"/>
      <w:ind w:left="283"/>
      <w:jc w:val="both"/>
    </w:pPr>
    <w:rPr>
      <w:rFonts w:eastAsia="Times New Roman" w:cs="Times New Roman"/>
      <w:szCs w:val="24"/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003739"/>
    <w:rPr>
      <w:rFonts w:ascii="Verdana" w:eastAsia="Times New Roman" w:hAnsi="Verdana" w:cs="Times New Roman"/>
      <w:szCs w:val="24"/>
      <w:lang w:val="it-IT" w:eastAsia="it-IT"/>
    </w:rPr>
  </w:style>
  <w:style w:type="paragraph" w:styleId="BodyText">
    <w:name w:val="Body Text"/>
    <w:basedOn w:val="Normal"/>
    <w:link w:val="BodyTextChar"/>
    <w:semiHidden/>
    <w:unhideWhenUsed/>
    <w:rsid w:val="002A7A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A7A33"/>
    <w:rPr>
      <w:rFonts w:ascii="Verdana" w:hAnsi="Verdana"/>
      <w:lang w:eastAsia="en-US"/>
    </w:rPr>
  </w:style>
  <w:style w:type="character" w:customStyle="1" w:styleId="TitleChar">
    <w:name w:val="Title Char"/>
    <w:basedOn w:val="DefaultParagraphFont"/>
    <w:link w:val="Title"/>
    <w:rsid w:val="002A7A33"/>
    <w:rPr>
      <w:rFonts w:ascii="Verdana" w:hAnsi="Verdana"/>
      <w:b/>
      <w:caps/>
      <w:sz w:val="52"/>
      <w:lang w:eastAsia="en-US"/>
    </w:rPr>
  </w:style>
  <w:style w:type="paragraph" w:styleId="NormalWeb">
    <w:name w:val="Normal (Web)"/>
    <w:basedOn w:val="Normal"/>
    <w:unhideWhenUsed/>
    <w:rsid w:val="002A7A33"/>
    <w:pPr>
      <w:ind w:firstLine="9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rsid w:val="00383320"/>
    <w:rPr>
      <w:rFonts w:ascii="Verdana" w:hAnsi="Verdana"/>
      <w:b/>
      <w:cap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perni\Desktop\Enel%20Bulgaria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17E0A-A185-4DBF-B223-54CE63A7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Enel Bulgaria Document template.dot</Template>
  <TotalTime>1</TotalTime>
  <Pages>6</Pages>
  <Words>950</Words>
  <Characters>7793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Enel Bulgaria</vt:lpstr>
    </vt:vector>
  </TitlesOfParts>
  <Company>Euclid Technology</Company>
  <LinksUpToDate>false</LinksUpToDate>
  <CharactersWithSpaces>8726</CharactersWithSpaces>
  <SharedDoc>false</SharedDoc>
  <HLinks>
    <vt:vector size="48" baseType="variant"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_Toc243192203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_Toc243192202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_Toc243192201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_Toc243192200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_Toc243192199</vt:lpwstr>
      </vt:variant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_Toc243192198</vt:lpwstr>
      </vt:variant>
      <vt:variant>
        <vt:i4>1638457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_Toc243192197</vt:lpwstr>
      </vt:variant>
      <vt:variant>
        <vt:i4>1638457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_Toc243192196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Enel Bulgaria</dc:title>
  <dc:subject>Document Template</dc:subject>
  <dc:creator>Latinka Pernicheva</dc:creator>
  <dc:description>English version</dc:description>
  <cp:lastModifiedBy>Bilyana Aleksieva</cp:lastModifiedBy>
  <cp:revision>5</cp:revision>
  <cp:lastPrinted>2013-07-30T09:06:00Z</cp:lastPrinted>
  <dcterms:created xsi:type="dcterms:W3CDTF">2013-08-05T11:14:00Z</dcterms:created>
  <dcterms:modified xsi:type="dcterms:W3CDTF">2014-07-25T10:35:00Z</dcterms:modified>
</cp:coreProperties>
</file>